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16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after="289" w:afterLines="50" w:line="560" w:lineRule="exact"/>
        <w:ind w:left="-158" w:leftChars="-50" w:right="-158" w:rightChars="-5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烟台市蓬莱区城市运行中心</w:t>
      </w:r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4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35"/>
        <w:gridCol w:w="1428"/>
        <w:gridCol w:w="1662"/>
        <w:gridCol w:w="1257"/>
        <w:gridCol w:w="2874"/>
      </w:tblGrid>
      <w:tr w14:paraId="0FFAE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noWrap w:val="0"/>
            <w:vAlign w:val="center"/>
          </w:tcPr>
          <w:p w14:paraId="059643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　息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 w14:paraId="2568BA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</w:t>
            </w:r>
          </w:p>
        </w:tc>
        <w:tc>
          <w:tcPr>
            <w:tcW w:w="1428" w:type="dxa"/>
            <w:noWrap w:val="0"/>
            <w:vAlign w:val="center"/>
          </w:tcPr>
          <w:p w14:paraId="58F0FF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662" w:type="dxa"/>
            <w:noWrap w:val="0"/>
            <w:vAlign w:val="center"/>
          </w:tcPr>
          <w:p w14:paraId="5315C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387D1F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74" w:type="dxa"/>
            <w:noWrap w:val="0"/>
            <w:vAlign w:val="center"/>
          </w:tcPr>
          <w:p w14:paraId="577416AA">
            <w:pPr>
              <w:jc w:val="center"/>
              <w:rPr>
                <w:sz w:val="24"/>
                <w:szCs w:val="24"/>
              </w:rPr>
            </w:pPr>
          </w:p>
        </w:tc>
      </w:tr>
      <w:tr w14:paraId="2543F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 w14:paraId="6268F0D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 w14:paraId="40F2390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10799C98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证件名称</w:t>
            </w:r>
          </w:p>
        </w:tc>
        <w:tc>
          <w:tcPr>
            <w:tcW w:w="1662" w:type="dxa"/>
            <w:noWrap w:val="0"/>
            <w:vAlign w:val="center"/>
          </w:tcPr>
          <w:p w14:paraId="20F70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F8AC707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2874" w:type="dxa"/>
            <w:noWrap w:val="0"/>
            <w:vAlign w:val="center"/>
          </w:tcPr>
          <w:p w14:paraId="1EBC5FFE">
            <w:pPr>
              <w:jc w:val="center"/>
              <w:rPr>
                <w:sz w:val="24"/>
                <w:szCs w:val="24"/>
              </w:rPr>
            </w:pPr>
          </w:p>
        </w:tc>
      </w:tr>
      <w:tr w14:paraId="23F00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 w14:paraId="38AB16B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noWrap w:val="0"/>
            <w:vAlign w:val="center"/>
          </w:tcPr>
          <w:p w14:paraId="1F9850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  <w:p w14:paraId="1F5228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或者</w:t>
            </w:r>
          </w:p>
          <w:p w14:paraId="372CDE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  <w:p w14:paraId="67589A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</w:t>
            </w:r>
          </w:p>
        </w:tc>
        <w:tc>
          <w:tcPr>
            <w:tcW w:w="1428" w:type="dxa"/>
            <w:noWrap w:val="0"/>
            <w:vAlign w:val="center"/>
          </w:tcPr>
          <w:p w14:paraId="6387F3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 w14:paraId="35BB9B51">
            <w:pPr>
              <w:jc w:val="center"/>
              <w:rPr>
                <w:sz w:val="24"/>
                <w:szCs w:val="24"/>
              </w:rPr>
            </w:pPr>
          </w:p>
        </w:tc>
      </w:tr>
      <w:tr w14:paraId="25B0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 w14:paraId="46BF44E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 w14:paraId="4352333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1277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法定代表人姓名</w:t>
            </w:r>
          </w:p>
        </w:tc>
        <w:tc>
          <w:tcPr>
            <w:tcW w:w="1662" w:type="dxa"/>
            <w:noWrap w:val="0"/>
            <w:vAlign w:val="center"/>
          </w:tcPr>
          <w:p w14:paraId="53980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7E235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noWrap w:val="0"/>
            <w:vAlign w:val="center"/>
          </w:tcPr>
          <w:p w14:paraId="7A7C8F48">
            <w:pPr>
              <w:jc w:val="center"/>
              <w:rPr>
                <w:sz w:val="24"/>
                <w:szCs w:val="24"/>
              </w:rPr>
            </w:pPr>
          </w:p>
        </w:tc>
      </w:tr>
      <w:tr w14:paraId="37C52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 w14:paraId="1DAB30F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noWrap w:val="0"/>
            <w:vAlign w:val="center"/>
          </w:tcPr>
          <w:p w14:paraId="7B160DF9">
            <w:pPr>
              <w:widowControl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28" w:type="dxa"/>
            <w:noWrap w:val="0"/>
            <w:vAlign w:val="center"/>
          </w:tcPr>
          <w:p w14:paraId="77DED9AA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 w14:paraId="20EE2B38">
            <w:pPr>
              <w:jc w:val="center"/>
              <w:rPr>
                <w:sz w:val="24"/>
                <w:szCs w:val="24"/>
              </w:rPr>
            </w:pPr>
          </w:p>
        </w:tc>
      </w:tr>
      <w:tr w14:paraId="64876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 w14:paraId="255D286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 w14:paraId="3DED4FD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2A022DA3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662" w:type="dxa"/>
            <w:noWrap w:val="0"/>
            <w:vAlign w:val="center"/>
          </w:tcPr>
          <w:p w14:paraId="4F790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8F4C32D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74" w:type="dxa"/>
            <w:noWrap w:val="0"/>
            <w:vAlign w:val="center"/>
          </w:tcPr>
          <w:p w14:paraId="73403AD4">
            <w:pPr>
              <w:jc w:val="center"/>
              <w:rPr>
                <w:sz w:val="24"/>
                <w:szCs w:val="24"/>
              </w:rPr>
            </w:pPr>
          </w:p>
        </w:tc>
      </w:tr>
      <w:tr w14:paraId="7D7CD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 w14:paraId="24879DC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 w14:paraId="7435BB7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5DF2C9B1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662" w:type="dxa"/>
            <w:noWrap w:val="0"/>
            <w:vAlign w:val="center"/>
          </w:tcPr>
          <w:p w14:paraId="7C92A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41B0E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74" w:type="dxa"/>
            <w:noWrap w:val="0"/>
            <w:vAlign w:val="center"/>
          </w:tcPr>
          <w:p w14:paraId="1CC945AE">
            <w:pPr>
              <w:jc w:val="center"/>
              <w:rPr>
                <w:sz w:val="24"/>
                <w:szCs w:val="24"/>
              </w:rPr>
            </w:pPr>
          </w:p>
        </w:tc>
      </w:tr>
      <w:tr w14:paraId="6E9A5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noWrap w:val="0"/>
            <w:vAlign w:val="center"/>
          </w:tcPr>
          <w:p w14:paraId="48CB7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所需政府信息情　况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 w14:paraId="1E8D5E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</w:t>
            </w:r>
          </w:p>
        </w:tc>
        <w:tc>
          <w:tcPr>
            <w:tcW w:w="1428" w:type="dxa"/>
            <w:noWrap w:val="0"/>
            <w:vAlign w:val="center"/>
          </w:tcPr>
          <w:p w14:paraId="188E8B6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文件名称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 w14:paraId="50877334">
            <w:pPr>
              <w:jc w:val="center"/>
              <w:rPr>
                <w:sz w:val="24"/>
                <w:szCs w:val="24"/>
              </w:rPr>
            </w:pPr>
          </w:p>
        </w:tc>
      </w:tr>
      <w:tr w14:paraId="4D2B5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 w14:paraId="04A512D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 w14:paraId="7DAAF8C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2C106A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 w14:paraId="7015CFB7">
            <w:pPr>
              <w:jc w:val="center"/>
              <w:rPr>
                <w:sz w:val="24"/>
                <w:szCs w:val="24"/>
              </w:rPr>
            </w:pPr>
          </w:p>
        </w:tc>
      </w:tr>
      <w:tr w14:paraId="5DE5A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</w:trPr>
        <w:tc>
          <w:tcPr>
            <w:tcW w:w="1004" w:type="dxa"/>
            <w:vMerge w:val="continue"/>
            <w:noWrap w:val="0"/>
            <w:vAlign w:val="center"/>
          </w:tcPr>
          <w:p w14:paraId="3F113B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 w14:paraId="3C3013D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4"/>
            <w:noWrap w:val="0"/>
            <w:vAlign w:val="top"/>
          </w:tcPr>
          <w:p w14:paraId="5523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或者其他特征描述：</w:t>
            </w:r>
          </w:p>
        </w:tc>
      </w:tr>
      <w:tr w14:paraId="19AF1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noWrap w:val="0"/>
            <w:vAlign w:val="center"/>
          </w:tcPr>
          <w:p w14:paraId="0B95B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 w14:paraId="4C91DD3C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信息载体形式</w:t>
            </w:r>
          </w:p>
          <w:p w14:paraId="3938B3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（单选）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 w14:paraId="23B43ACB"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□纸质</w:t>
            </w:r>
            <w:r>
              <w:rPr>
                <w:rFonts w:hint="eastAsia"/>
                <w:sz w:val="24"/>
                <w:szCs w:val="24"/>
                <w:lang w:eastAsia="zh-CN"/>
              </w:rPr>
              <w:t>文本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电子邮件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648C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noWrap w:val="0"/>
            <w:vAlign w:val="center"/>
          </w:tcPr>
          <w:p w14:paraId="5869CD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 w14:paraId="522F101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  <w:r>
              <w:rPr>
                <w:rFonts w:hint="eastAsia"/>
                <w:sz w:val="24"/>
                <w:szCs w:val="24"/>
                <w:lang w:eastAsia="zh-CN"/>
              </w:rPr>
              <w:t>获取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  <w:p w14:paraId="7E6268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（单选）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 w14:paraId="34D60D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邮寄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eastAsia="zh-CN"/>
              </w:rPr>
              <w:t>□电子邮件</w:t>
            </w:r>
          </w:p>
        </w:tc>
      </w:tr>
      <w:tr w14:paraId="2CBE8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noWrap w:val="0"/>
            <w:vAlign w:val="center"/>
          </w:tcPr>
          <w:p w14:paraId="669E360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 w14:paraId="6383BB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申请人签名或盖章</w:t>
            </w:r>
          </w:p>
        </w:tc>
        <w:tc>
          <w:tcPr>
            <w:tcW w:w="1662" w:type="dxa"/>
            <w:noWrap w:val="0"/>
            <w:vAlign w:val="center"/>
          </w:tcPr>
          <w:p w14:paraId="40512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38FEE8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874" w:type="dxa"/>
            <w:noWrap w:val="0"/>
            <w:vAlign w:val="center"/>
          </w:tcPr>
          <w:p w14:paraId="6C1AE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14:paraId="162426CA">
      <w:pPr>
        <w:spacing w:line="380" w:lineRule="exact"/>
        <w:jc w:val="left"/>
        <w:rPr>
          <w:rFonts w:hint="eastAsia" w:ascii="仿宋_GB2312"/>
          <w:szCs w:val="32"/>
        </w:rPr>
      </w:pPr>
      <w:r>
        <w:rPr>
          <w:rFonts w:ascii="仿宋_GB2312"/>
          <w:szCs w:val="3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8211820</wp:posOffset>
                </wp:positionV>
                <wp:extent cx="1042035" cy="367665"/>
                <wp:effectExtent l="0" t="0" r="5715" b="13335"/>
                <wp:wrapNone/>
                <wp:docPr id="1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4" o:spid="_x0000_s1026" o:spt="1" style="position:absolute;left:0pt;margin-left:0pt;margin-top:646.6pt;height:28.95pt;width:82.05pt;z-index:251659264;mso-width-relative:page;mso-height-relative:page;" fillcolor="#FFFFFF" filled="t" stroked="f" coordsize="21600,21600" o:gfxdata="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dosAtgAAAAKAQAADwAAAAAAAAABACAAAAAiAAAAZHJzL2Rvd25yZXYueG1sUEsB&#10;AhQAFAAAAAgAh07iQDVMP+S8AQAAbwMAAA4AAAAAAAAAAQAgAAAAJwEAAGRycy9lMm9Eb2MueG1s&#10;UEsFBgAAAAAGAAYAWQEAAFU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78" w:right="1531" w:bottom="1612" w:left="1531" w:header="851" w:footer="778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147D4">
    <w:pPr>
      <w:pStyle w:val="29"/>
      <w:ind w:right="323"/>
      <w:rPr>
        <w:rFonts w:hint="eastAsia"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D6098">
    <w:pPr>
      <w:pStyle w:val="29"/>
      <w:ind w:firstLine="323"/>
      <w:rPr>
        <w:rFonts w:hint="eastAsia" w:ascii="宋体" w:hAnsi="宋体" w:eastAsia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AD2F3">
    <w:pPr>
      <w:pStyle w:val="3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6C3EC">
    <w:pPr>
      <w:pStyle w:val="3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65AC2"/>
    <w:multiLevelType w:val="multilevel"/>
    <w:tmpl w:val="53A65AC2"/>
    <w:lvl w:ilvl="0" w:tentative="0">
      <w:start w:val="1"/>
      <w:numFmt w:val="ideographDigital"/>
      <w:pStyle w:val="2"/>
      <w:lvlText w:val="附件%1"/>
      <w:lvlJc w:val="left"/>
      <w:pPr>
        <w:tabs>
          <w:tab w:val="left" w:pos="1800"/>
        </w:tabs>
        <w:ind w:left="0" w:firstLine="0"/>
      </w:pPr>
      <w:rPr>
        <w:rFonts w:hint="eastAsia" w:eastAsia="仿宋_GB2312"/>
      </w:rPr>
    </w:lvl>
    <w:lvl w:ilvl="1" w:tentative="0">
      <w:start w:val="1"/>
      <w:numFmt w:val="decimalZero"/>
      <w:pStyle w:val="3"/>
      <w:isLgl/>
      <w:lvlText w:val="节 %1.%2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  <w:rPr>
        <w:rFonts w:hint="eastAsia"/>
      </w:r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  <w:rPr>
        <w:rFonts w:hint="eastAsia"/>
      </w:r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  <w:rPr>
        <w:rFonts w:hint="eastAsia"/>
      </w:r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hint="eastAsia"/>
      </w:r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158"/>
  <w:drawingGridVerticalSpacing w:val="579"/>
  <w:displayHorizontalDrawingGridEvery w:val="0"/>
  <w:displayVerticalDrawingGridEvery w:val="1"/>
  <w:doNotShadeFormData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E40577"/>
    <w:rsid w:val="000000B2"/>
    <w:rsid w:val="00000ACE"/>
    <w:rsid w:val="00003F2F"/>
    <w:rsid w:val="00010B23"/>
    <w:rsid w:val="000115BE"/>
    <w:rsid w:val="0001236F"/>
    <w:rsid w:val="00014431"/>
    <w:rsid w:val="00015838"/>
    <w:rsid w:val="000200D3"/>
    <w:rsid w:val="00020EBF"/>
    <w:rsid w:val="00021AC2"/>
    <w:rsid w:val="00023985"/>
    <w:rsid w:val="0002772B"/>
    <w:rsid w:val="000332D5"/>
    <w:rsid w:val="00033EAC"/>
    <w:rsid w:val="000368A7"/>
    <w:rsid w:val="00040F07"/>
    <w:rsid w:val="00041101"/>
    <w:rsid w:val="00041FED"/>
    <w:rsid w:val="0004599F"/>
    <w:rsid w:val="00046923"/>
    <w:rsid w:val="000476CE"/>
    <w:rsid w:val="00050D20"/>
    <w:rsid w:val="000567DC"/>
    <w:rsid w:val="00057236"/>
    <w:rsid w:val="000611B2"/>
    <w:rsid w:val="000648F6"/>
    <w:rsid w:val="000701FC"/>
    <w:rsid w:val="00075EB2"/>
    <w:rsid w:val="00081B91"/>
    <w:rsid w:val="00082F01"/>
    <w:rsid w:val="00085132"/>
    <w:rsid w:val="000918C9"/>
    <w:rsid w:val="00092020"/>
    <w:rsid w:val="00092A80"/>
    <w:rsid w:val="000931B2"/>
    <w:rsid w:val="0009360F"/>
    <w:rsid w:val="000948DB"/>
    <w:rsid w:val="000A10D4"/>
    <w:rsid w:val="000A14CE"/>
    <w:rsid w:val="000A2D30"/>
    <w:rsid w:val="000A745F"/>
    <w:rsid w:val="000B1798"/>
    <w:rsid w:val="000B5F17"/>
    <w:rsid w:val="000C2EAD"/>
    <w:rsid w:val="000C47AA"/>
    <w:rsid w:val="000C5C3B"/>
    <w:rsid w:val="000C65F9"/>
    <w:rsid w:val="000D01A2"/>
    <w:rsid w:val="000D163D"/>
    <w:rsid w:val="000D4765"/>
    <w:rsid w:val="000D49CC"/>
    <w:rsid w:val="000D5702"/>
    <w:rsid w:val="000D5F12"/>
    <w:rsid w:val="000D75E6"/>
    <w:rsid w:val="000E14CA"/>
    <w:rsid w:val="000E3B19"/>
    <w:rsid w:val="000E6C65"/>
    <w:rsid w:val="000E6F01"/>
    <w:rsid w:val="000F065E"/>
    <w:rsid w:val="000F15A2"/>
    <w:rsid w:val="000F188D"/>
    <w:rsid w:val="000F4A14"/>
    <w:rsid w:val="000F708B"/>
    <w:rsid w:val="001018A7"/>
    <w:rsid w:val="0010360F"/>
    <w:rsid w:val="00107D6C"/>
    <w:rsid w:val="001146FE"/>
    <w:rsid w:val="001166A3"/>
    <w:rsid w:val="00117B36"/>
    <w:rsid w:val="00124075"/>
    <w:rsid w:val="00127512"/>
    <w:rsid w:val="001302B1"/>
    <w:rsid w:val="001319CD"/>
    <w:rsid w:val="0013296B"/>
    <w:rsid w:val="00134A9A"/>
    <w:rsid w:val="001366B5"/>
    <w:rsid w:val="00136D0F"/>
    <w:rsid w:val="00140828"/>
    <w:rsid w:val="00142273"/>
    <w:rsid w:val="00144954"/>
    <w:rsid w:val="00147193"/>
    <w:rsid w:val="00150896"/>
    <w:rsid w:val="0015454D"/>
    <w:rsid w:val="00157C92"/>
    <w:rsid w:val="00161634"/>
    <w:rsid w:val="00164884"/>
    <w:rsid w:val="001703E7"/>
    <w:rsid w:val="001706AB"/>
    <w:rsid w:val="001745EC"/>
    <w:rsid w:val="001817F4"/>
    <w:rsid w:val="00181A1E"/>
    <w:rsid w:val="00181AA0"/>
    <w:rsid w:val="00182B27"/>
    <w:rsid w:val="00184281"/>
    <w:rsid w:val="00184B8D"/>
    <w:rsid w:val="00184C69"/>
    <w:rsid w:val="00190D7E"/>
    <w:rsid w:val="00191AEB"/>
    <w:rsid w:val="00192E77"/>
    <w:rsid w:val="001A1EC7"/>
    <w:rsid w:val="001A4776"/>
    <w:rsid w:val="001A4D93"/>
    <w:rsid w:val="001A63A6"/>
    <w:rsid w:val="001B1E7F"/>
    <w:rsid w:val="001B4F20"/>
    <w:rsid w:val="001B7062"/>
    <w:rsid w:val="001B7F58"/>
    <w:rsid w:val="001C0443"/>
    <w:rsid w:val="001C09EB"/>
    <w:rsid w:val="001C0CC0"/>
    <w:rsid w:val="001C1A2E"/>
    <w:rsid w:val="001C7028"/>
    <w:rsid w:val="001C78E7"/>
    <w:rsid w:val="001D01BD"/>
    <w:rsid w:val="001D0BBC"/>
    <w:rsid w:val="001D2009"/>
    <w:rsid w:val="001D3AC7"/>
    <w:rsid w:val="001E034B"/>
    <w:rsid w:val="001E6CFA"/>
    <w:rsid w:val="001F07EB"/>
    <w:rsid w:val="001F15A0"/>
    <w:rsid w:val="001F2A88"/>
    <w:rsid w:val="001F2B8D"/>
    <w:rsid w:val="001F2C0D"/>
    <w:rsid w:val="001F3F2C"/>
    <w:rsid w:val="001F6B20"/>
    <w:rsid w:val="002027F9"/>
    <w:rsid w:val="00202EF3"/>
    <w:rsid w:val="002039CA"/>
    <w:rsid w:val="00210084"/>
    <w:rsid w:val="00210901"/>
    <w:rsid w:val="00211C14"/>
    <w:rsid w:val="002125CC"/>
    <w:rsid w:val="00213F4A"/>
    <w:rsid w:val="00223338"/>
    <w:rsid w:val="00227769"/>
    <w:rsid w:val="00230C46"/>
    <w:rsid w:val="00235567"/>
    <w:rsid w:val="0023618B"/>
    <w:rsid w:val="00241A3C"/>
    <w:rsid w:val="002471E5"/>
    <w:rsid w:val="00247258"/>
    <w:rsid w:val="00256062"/>
    <w:rsid w:val="00261FFC"/>
    <w:rsid w:val="002733A1"/>
    <w:rsid w:val="002769AE"/>
    <w:rsid w:val="0028111B"/>
    <w:rsid w:val="002813FF"/>
    <w:rsid w:val="00281CF9"/>
    <w:rsid w:val="0028368D"/>
    <w:rsid w:val="00285C9D"/>
    <w:rsid w:val="00291E2D"/>
    <w:rsid w:val="00292BA7"/>
    <w:rsid w:val="00294FA7"/>
    <w:rsid w:val="002A11B0"/>
    <w:rsid w:val="002A2C40"/>
    <w:rsid w:val="002A5F48"/>
    <w:rsid w:val="002B0457"/>
    <w:rsid w:val="002B25E3"/>
    <w:rsid w:val="002B33F3"/>
    <w:rsid w:val="002C1943"/>
    <w:rsid w:val="002C1D30"/>
    <w:rsid w:val="002C5C68"/>
    <w:rsid w:val="002C7EA9"/>
    <w:rsid w:val="002E01D8"/>
    <w:rsid w:val="002E26C7"/>
    <w:rsid w:val="002E44B8"/>
    <w:rsid w:val="002E6498"/>
    <w:rsid w:val="002E6EBD"/>
    <w:rsid w:val="002F0326"/>
    <w:rsid w:val="002F0444"/>
    <w:rsid w:val="002F7231"/>
    <w:rsid w:val="0030083F"/>
    <w:rsid w:val="00304C2E"/>
    <w:rsid w:val="00312859"/>
    <w:rsid w:val="00313239"/>
    <w:rsid w:val="00313B59"/>
    <w:rsid w:val="003144D8"/>
    <w:rsid w:val="00320253"/>
    <w:rsid w:val="003208F5"/>
    <w:rsid w:val="00321B0E"/>
    <w:rsid w:val="00322C2A"/>
    <w:rsid w:val="00324E4B"/>
    <w:rsid w:val="003305F3"/>
    <w:rsid w:val="00332A1E"/>
    <w:rsid w:val="00334F0F"/>
    <w:rsid w:val="00343ED8"/>
    <w:rsid w:val="003460E2"/>
    <w:rsid w:val="00346EFF"/>
    <w:rsid w:val="0035034E"/>
    <w:rsid w:val="00353D3C"/>
    <w:rsid w:val="00353FD7"/>
    <w:rsid w:val="00355574"/>
    <w:rsid w:val="0035584E"/>
    <w:rsid w:val="00360E28"/>
    <w:rsid w:val="00361799"/>
    <w:rsid w:val="00365992"/>
    <w:rsid w:val="003706AB"/>
    <w:rsid w:val="003715CC"/>
    <w:rsid w:val="00375C3A"/>
    <w:rsid w:val="00376F63"/>
    <w:rsid w:val="00381FEE"/>
    <w:rsid w:val="003847E0"/>
    <w:rsid w:val="00385205"/>
    <w:rsid w:val="00386765"/>
    <w:rsid w:val="00386F34"/>
    <w:rsid w:val="00387728"/>
    <w:rsid w:val="003901A3"/>
    <w:rsid w:val="00393D4B"/>
    <w:rsid w:val="00395942"/>
    <w:rsid w:val="003A0E62"/>
    <w:rsid w:val="003A715C"/>
    <w:rsid w:val="003B3C24"/>
    <w:rsid w:val="003B506D"/>
    <w:rsid w:val="003B6E12"/>
    <w:rsid w:val="003B71D3"/>
    <w:rsid w:val="003C2780"/>
    <w:rsid w:val="003C5BCB"/>
    <w:rsid w:val="003D1851"/>
    <w:rsid w:val="003D1C3F"/>
    <w:rsid w:val="003D4259"/>
    <w:rsid w:val="003D66BA"/>
    <w:rsid w:val="003D6A48"/>
    <w:rsid w:val="003D792B"/>
    <w:rsid w:val="003E14F3"/>
    <w:rsid w:val="003E1C56"/>
    <w:rsid w:val="003E2ED8"/>
    <w:rsid w:val="003F093F"/>
    <w:rsid w:val="003F54BC"/>
    <w:rsid w:val="003F6F81"/>
    <w:rsid w:val="0040091C"/>
    <w:rsid w:val="004017DF"/>
    <w:rsid w:val="0040235D"/>
    <w:rsid w:val="0040445E"/>
    <w:rsid w:val="00405AD7"/>
    <w:rsid w:val="0041455F"/>
    <w:rsid w:val="004154DA"/>
    <w:rsid w:val="004175F3"/>
    <w:rsid w:val="0042019B"/>
    <w:rsid w:val="00420595"/>
    <w:rsid w:val="00423021"/>
    <w:rsid w:val="00424D96"/>
    <w:rsid w:val="004403FC"/>
    <w:rsid w:val="004421FF"/>
    <w:rsid w:val="00444D2C"/>
    <w:rsid w:val="004525E0"/>
    <w:rsid w:val="00453A21"/>
    <w:rsid w:val="004549A7"/>
    <w:rsid w:val="00454E78"/>
    <w:rsid w:val="00456F04"/>
    <w:rsid w:val="00462118"/>
    <w:rsid w:val="0046393C"/>
    <w:rsid w:val="00463B45"/>
    <w:rsid w:val="0046648E"/>
    <w:rsid w:val="00466D9E"/>
    <w:rsid w:val="00470CBF"/>
    <w:rsid w:val="004717EC"/>
    <w:rsid w:val="00471954"/>
    <w:rsid w:val="00472292"/>
    <w:rsid w:val="00474DD9"/>
    <w:rsid w:val="00476A6B"/>
    <w:rsid w:val="00481049"/>
    <w:rsid w:val="00486268"/>
    <w:rsid w:val="00493461"/>
    <w:rsid w:val="004A12FA"/>
    <w:rsid w:val="004A47B0"/>
    <w:rsid w:val="004A4F5C"/>
    <w:rsid w:val="004B4B67"/>
    <w:rsid w:val="004B6102"/>
    <w:rsid w:val="004B7F42"/>
    <w:rsid w:val="004C1659"/>
    <w:rsid w:val="004C3687"/>
    <w:rsid w:val="004C3EE8"/>
    <w:rsid w:val="004C41B6"/>
    <w:rsid w:val="004D0F4A"/>
    <w:rsid w:val="004D13CE"/>
    <w:rsid w:val="004D1D0E"/>
    <w:rsid w:val="004D349C"/>
    <w:rsid w:val="004D46DF"/>
    <w:rsid w:val="004D6AF7"/>
    <w:rsid w:val="004D6CB6"/>
    <w:rsid w:val="004E1900"/>
    <w:rsid w:val="004E3C8E"/>
    <w:rsid w:val="004E586D"/>
    <w:rsid w:val="004F0046"/>
    <w:rsid w:val="004F3A03"/>
    <w:rsid w:val="004F4438"/>
    <w:rsid w:val="004F5833"/>
    <w:rsid w:val="004F5C69"/>
    <w:rsid w:val="004F5EBE"/>
    <w:rsid w:val="004F67BD"/>
    <w:rsid w:val="005000EA"/>
    <w:rsid w:val="00503309"/>
    <w:rsid w:val="00505EB5"/>
    <w:rsid w:val="00507D76"/>
    <w:rsid w:val="005107D9"/>
    <w:rsid w:val="00512B5D"/>
    <w:rsid w:val="005172DD"/>
    <w:rsid w:val="00527A1E"/>
    <w:rsid w:val="00542A49"/>
    <w:rsid w:val="00542D05"/>
    <w:rsid w:val="00546E95"/>
    <w:rsid w:val="00546EBB"/>
    <w:rsid w:val="00552720"/>
    <w:rsid w:val="005543F1"/>
    <w:rsid w:val="00557CB0"/>
    <w:rsid w:val="005624F2"/>
    <w:rsid w:val="0056457E"/>
    <w:rsid w:val="00566553"/>
    <w:rsid w:val="00567DB6"/>
    <w:rsid w:val="00570D5C"/>
    <w:rsid w:val="0057230C"/>
    <w:rsid w:val="00576ACB"/>
    <w:rsid w:val="00576E40"/>
    <w:rsid w:val="00576F3A"/>
    <w:rsid w:val="00582D4C"/>
    <w:rsid w:val="0058431A"/>
    <w:rsid w:val="00584515"/>
    <w:rsid w:val="0058616C"/>
    <w:rsid w:val="00586742"/>
    <w:rsid w:val="0058782A"/>
    <w:rsid w:val="005940CC"/>
    <w:rsid w:val="005974E0"/>
    <w:rsid w:val="005A4F51"/>
    <w:rsid w:val="005B0403"/>
    <w:rsid w:val="005B13B4"/>
    <w:rsid w:val="005B220B"/>
    <w:rsid w:val="005B3E8D"/>
    <w:rsid w:val="005B4B44"/>
    <w:rsid w:val="005B5240"/>
    <w:rsid w:val="005C167B"/>
    <w:rsid w:val="005C555B"/>
    <w:rsid w:val="005C68BE"/>
    <w:rsid w:val="005C6E18"/>
    <w:rsid w:val="005C7764"/>
    <w:rsid w:val="005D0604"/>
    <w:rsid w:val="005D5BAD"/>
    <w:rsid w:val="005D712B"/>
    <w:rsid w:val="005D753B"/>
    <w:rsid w:val="005E08BE"/>
    <w:rsid w:val="005E12BE"/>
    <w:rsid w:val="005E3EC0"/>
    <w:rsid w:val="005E5353"/>
    <w:rsid w:val="005E7985"/>
    <w:rsid w:val="005F1B31"/>
    <w:rsid w:val="005F695D"/>
    <w:rsid w:val="005F71D3"/>
    <w:rsid w:val="006006DD"/>
    <w:rsid w:val="00604B94"/>
    <w:rsid w:val="00607B15"/>
    <w:rsid w:val="006105DC"/>
    <w:rsid w:val="0061251B"/>
    <w:rsid w:val="006130A4"/>
    <w:rsid w:val="00616169"/>
    <w:rsid w:val="006166C8"/>
    <w:rsid w:val="00620ECB"/>
    <w:rsid w:val="00620FF8"/>
    <w:rsid w:val="00621075"/>
    <w:rsid w:val="0062324A"/>
    <w:rsid w:val="00625404"/>
    <w:rsid w:val="006306D1"/>
    <w:rsid w:val="00632C71"/>
    <w:rsid w:val="006334F9"/>
    <w:rsid w:val="006338D8"/>
    <w:rsid w:val="00636E47"/>
    <w:rsid w:val="00641675"/>
    <w:rsid w:val="00647E11"/>
    <w:rsid w:val="0066018F"/>
    <w:rsid w:val="00660213"/>
    <w:rsid w:val="00666948"/>
    <w:rsid w:val="00667B0D"/>
    <w:rsid w:val="006708D4"/>
    <w:rsid w:val="00670D97"/>
    <w:rsid w:val="00673DEB"/>
    <w:rsid w:val="00677926"/>
    <w:rsid w:val="006819F4"/>
    <w:rsid w:val="00681B9C"/>
    <w:rsid w:val="00684546"/>
    <w:rsid w:val="0069370A"/>
    <w:rsid w:val="006A3764"/>
    <w:rsid w:val="006A3AEA"/>
    <w:rsid w:val="006A5B79"/>
    <w:rsid w:val="006B0F57"/>
    <w:rsid w:val="006B272C"/>
    <w:rsid w:val="006B2FFA"/>
    <w:rsid w:val="006D200A"/>
    <w:rsid w:val="006D47A1"/>
    <w:rsid w:val="006D536E"/>
    <w:rsid w:val="006E0116"/>
    <w:rsid w:val="006E0959"/>
    <w:rsid w:val="006E36F4"/>
    <w:rsid w:val="006E6848"/>
    <w:rsid w:val="006F3009"/>
    <w:rsid w:val="006F4458"/>
    <w:rsid w:val="00705504"/>
    <w:rsid w:val="00707530"/>
    <w:rsid w:val="007119AF"/>
    <w:rsid w:val="007135BB"/>
    <w:rsid w:val="00720998"/>
    <w:rsid w:val="00720D55"/>
    <w:rsid w:val="00730F33"/>
    <w:rsid w:val="00731913"/>
    <w:rsid w:val="007333C8"/>
    <w:rsid w:val="00734D10"/>
    <w:rsid w:val="007350CA"/>
    <w:rsid w:val="00740C24"/>
    <w:rsid w:val="007426B1"/>
    <w:rsid w:val="007450A3"/>
    <w:rsid w:val="007506AF"/>
    <w:rsid w:val="00754F41"/>
    <w:rsid w:val="007571F3"/>
    <w:rsid w:val="00757A58"/>
    <w:rsid w:val="007605D3"/>
    <w:rsid w:val="007648A4"/>
    <w:rsid w:val="00773C00"/>
    <w:rsid w:val="0077670A"/>
    <w:rsid w:val="00776B90"/>
    <w:rsid w:val="00776D16"/>
    <w:rsid w:val="00780BF0"/>
    <w:rsid w:val="00781F45"/>
    <w:rsid w:val="00782637"/>
    <w:rsid w:val="007838EB"/>
    <w:rsid w:val="00784EC1"/>
    <w:rsid w:val="00787926"/>
    <w:rsid w:val="0079421C"/>
    <w:rsid w:val="007947B6"/>
    <w:rsid w:val="00795BEC"/>
    <w:rsid w:val="00797F9D"/>
    <w:rsid w:val="007A02EA"/>
    <w:rsid w:val="007A1152"/>
    <w:rsid w:val="007A312B"/>
    <w:rsid w:val="007B3C74"/>
    <w:rsid w:val="007B4C02"/>
    <w:rsid w:val="007B6D8E"/>
    <w:rsid w:val="007B7C64"/>
    <w:rsid w:val="007C0C43"/>
    <w:rsid w:val="007C277D"/>
    <w:rsid w:val="007C2E2E"/>
    <w:rsid w:val="007C3463"/>
    <w:rsid w:val="007C5210"/>
    <w:rsid w:val="007C7A72"/>
    <w:rsid w:val="007D1DE3"/>
    <w:rsid w:val="007D436E"/>
    <w:rsid w:val="007D755B"/>
    <w:rsid w:val="007E1151"/>
    <w:rsid w:val="007E36FB"/>
    <w:rsid w:val="007E3C4A"/>
    <w:rsid w:val="007E3F2E"/>
    <w:rsid w:val="007E4E7C"/>
    <w:rsid w:val="007F0CD6"/>
    <w:rsid w:val="007F15E1"/>
    <w:rsid w:val="007F42AB"/>
    <w:rsid w:val="007F58AA"/>
    <w:rsid w:val="00813932"/>
    <w:rsid w:val="00822FFE"/>
    <w:rsid w:val="008232D8"/>
    <w:rsid w:val="00824C1D"/>
    <w:rsid w:val="0082649D"/>
    <w:rsid w:val="00831554"/>
    <w:rsid w:val="00834AD1"/>
    <w:rsid w:val="008411D5"/>
    <w:rsid w:val="00843F12"/>
    <w:rsid w:val="00845513"/>
    <w:rsid w:val="00853645"/>
    <w:rsid w:val="00855216"/>
    <w:rsid w:val="008562E4"/>
    <w:rsid w:val="00856F40"/>
    <w:rsid w:val="0086159A"/>
    <w:rsid w:val="00861980"/>
    <w:rsid w:val="00862608"/>
    <w:rsid w:val="00862F06"/>
    <w:rsid w:val="008634C9"/>
    <w:rsid w:val="008705F3"/>
    <w:rsid w:val="00875B92"/>
    <w:rsid w:val="00875D74"/>
    <w:rsid w:val="0087738E"/>
    <w:rsid w:val="00882887"/>
    <w:rsid w:val="0088390F"/>
    <w:rsid w:val="008848BF"/>
    <w:rsid w:val="00884DCF"/>
    <w:rsid w:val="00885CCA"/>
    <w:rsid w:val="00886C84"/>
    <w:rsid w:val="00891744"/>
    <w:rsid w:val="008A0417"/>
    <w:rsid w:val="008A344A"/>
    <w:rsid w:val="008A59AB"/>
    <w:rsid w:val="008B1593"/>
    <w:rsid w:val="008B6637"/>
    <w:rsid w:val="008C0762"/>
    <w:rsid w:val="008D0DDA"/>
    <w:rsid w:val="008D0ED7"/>
    <w:rsid w:val="008D1AEF"/>
    <w:rsid w:val="008D3EF2"/>
    <w:rsid w:val="008D5D48"/>
    <w:rsid w:val="008D710D"/>
    <w:rsid w:val="008E0D9E"/>
    <w:rsid w:val="008E268F"/>
    <w:rsid w:val="008E4782"/>
    <w:rsid w:val="008E77DB"/>
    <w:rsid w:val="008F02E9"/>
    <w:rsid w:val="008F14D6"/>
    <w:rsid w:val="008F2C76"/>
    <w:rsid w:val="009017FC"/>
    <w:rsid w:val="00903BFB"/>
    <w:rsid w:val="009040CB"/>
    <w:rsid w:val="009042CC"/>
    <w:rsid w:val="009110B3"/>
    <w:rsid w:val="00914EF2"/>
    <w:rsid w:val="00922388"/>
    <w:rsid w:val="00924B65"/>
    <w:rsid w:val="00930C61"/>
    <w:rsid w:val="00935596"/>
    <w:rsid w:val="009360BA"/>
    <w:rsid w:val="00937558"/>
    <w:rsid w:val="00937855"/>
    <w:rsid w:val="00941B73"/>
    <w:rsid w:val="009424BD"/>
    <w:rsid w:val="009443E2"/>
    <w:rsid w:val="00947473"/>
    <w:rsid w:val="0095024B"/>
    <w:rsid w:val="009507E6"/>
    <w:rsid w:val="009657F0"/>
    <w:rsid w:val="009659B9"/>
    <w:rsid w:val="00974130"/>
    <w:rsid w:val="00980310"/>
    <w:rsid w:val="00980ADE"/>
    <w:rsid w:val="00980B59"/>
    <w:rsid w:val="00981126"/>
    <w:rsid w:val="00985810"/>
    <w:rsid w:val="00992215"/>
    <w:rsid w:val="00992D8A"/>
    <w:rsid w:val="0099306B"/>
    <w:rsid w:val="009931F2"/>
    <w:rsid w:val="009A0E3F"/>
    <w:rsid w:val="009A3DFB"/>
    <w:rsid w:val="009A51F1"/>
    <w:rsid w:val="009B06A3"/>
    <w:rsid w:val="009B19F3"/>
    <w:rsid w:val="009B41EB"/>
    <w:rsid w:val="009B43B8"/>
    <w:rsid w:val="009B52C1"/>
    <w:rsid w:val="009B77E4"/>
    <w:rsid w:val="009C206F"/>
    <w:rsid w:val="009C2CD1"/>
    <w:rsid w:val="009D4375"/>
    <w:rsid w:val="009D61A0"/>
    <w:rsid w:val="009E6B1B"/>
    <w:rsid w:val="009E70C8"/>
    <w:rsid w:val="009F0626"/>
    <w:rsid w:val="009F5F80"/>
    <w:rsid w:val="009F7616"/>
    <w:rsid w:val="00A01C2E"/>
    <w:rsid w:val="00A039B2"/>
    <w:rsid w:val="00A0461B"/>
    <w:rsid w:val="00A060DC"/>
    <w:rsid w:val="00A07600"/>
    <w:rsid w:val="00A113C3"/>
    <w:rsid w:val="00A11E3C"/>
    <w:rsid w:val="00A135CA"/>
    <w:rsid w:val="00A139F3"/>
    <w:rsid w:val="00A13BBF"/>
    <w:rsid w:val="00A13F5C"/>
    <w:rsid w:val="00A159BD"/>
    <w:rsid w:val="00A16094"/>
    <w:rsid w:val="00A16CBA"/>
    <w:rsid w:val="00A20F48"/>
    <w:rsid w:val="00A22DD0"/>
    <w:rsid w:val="00A31B73"/>
    <w:rsid w:val="00A31EF8"/>
    <w:rsid w:val="00A34511"/>
    <w:rsid w:val="00A40139"/>
    <w:rsid w:val="00A4180A"/>
    <w:rsid w:val="00A457DD"/>
    <w:rsid w:val="00A47051"/>
    <w:rsid w:val="00A471CB"/>
    <w:rsid w:val="00A5051D"/>
    <w:rsid w:val="00A53056"/>
    <w:rsid w:val="00A55121"/>
    <w:rsid w:val="00A55C33"/>
    <w:rsid w:val="00A56D39"/>
    <w:rsid w:val="00A570DE"/>
    <w:rsid w:val="00A61228"/>
    <w:rsid w:val="00A6174C"/>
    <w:rsid w:val="00A64410"/>
    <w:rsid w:val="00A64C15"/>
    <w:rsid w:val="00A64F4C"/>
    <w:rsid w:val="00A65E88"/>
    <w:rsid w:val="00A6671D"/>
    <w:rsid w:val="00A66C0D"/>
    <w:rsid w:val="00A71648"/>
    <w:rsid w:val="00A80211"/>
    <w:rsid w:val="00A808CF"/>
    <w:rsid w:val="00A812EE"/>
    <w:rsid w:val="00A81B81"/>
    <w:rsid w:val="00A81C4E"/>
    <w:rsid w:val="00A913E4"/>
    <w:rsid w:val="00A922B5"/>
    <w:rsid w:val="00A92FB3"/>
    <w:rsid w:val="00A9598A"/>
    <w:rsid w:val="00A95CB8"/>
    <w:rsid w:val="00AA3C7C"/>
    <w:rsid w:val="00AA5FF1"/>
    <w:rsid w:val="00AB0D55"/>
    <w:rsid w:val="00AB1002"/>
    <w:rsid w:val="00AB1519"/>
    <w:rsid w:val="00AB2437"/>
    <w:rsid w:val="00AB4EF4"/>
    <w:rsid w:val="00AB59F8"/>
    <w:rsid w:val="00AB701A"/>
    <w:rsid w:val="00AB7737"/>
    <w:rsid w:val="00AC1351"/>
    <w:rsid w:val="00AC4149"/>
    <w:rsid w:val="00AC61FD"/>
    <w:rsid w:val="00AD08CD"/>
    <w:rsid w:val="00AD1446"/>
    <w:rsid w:val="00AD210B"/>
    <w:rsid w:val="00AD380C"/>
    <w:rsid w:val="00AD3FFB"/>
    <w:rsid w:val="00AE08FE"/>
    <w:rsid w:val="00AE385B"/>
    <w:rsid w:val="00AE5CF4"/>
    <w:rsid w:val="00AF073C"/>
    <w:rsid w:val="00AF5471"/>
    <w:rsid w:val="00AF790C"/>
    <w:rsid w:val="00B01B71"/>
    <w:rsid w:val="00B05DA2"/>
    <w:rsid w:val="00B07301"/>
    <w:rsid w:val="00B12026"/>
    <w:rsid w:val="00B123D6"/>
    <w:rsid w:val="00B14800"/>
    <w:rsid w:val="00B15B3A"/>
    <w:rsid w:val="00B2188B"/>
    <w:rsid w:val="00B21890"/>
    <w:rsid w:val="00B2614E"/>
    <w:rsid w:val="00B2660C"/>
    <w:rsid w:val="00B30855"/>
    <w:rsid w:val="00B318FC"/>
    <w:rsid w:val="00B3203E"/>
    <w:rsid w:val="00B347B1"/>
    <w:rsid w:val="00B34C7E"/>
    <w:rsid w:val="00B34D10"/>
    <w:rsid w:val="00B36FB7"/>
    <w:rsid w:val="00B40161"/>
    <w:rsid w:val="00B418EF"/>
    <w:rsid w:val="00B4388B"/>
    <w:rsid w:val="00B4473D"/>
    <w:rsid w:val="00B451BD"/>
    <w:rsid w:val="00B47942"/>
    <w:rsid w:val="00B55EC6"/>
    <w:rsid w:val="00B62449"/>
    <w:rsid w:val="00B63048"/>
    <w:rsid w:val="00B657C4"/>
    <w:rsid w:val="00B65E15"/>
    <w:rsid w:val="00B66431"/>
    <w:rsid w:val="00B67707"/>
    <w:rsid w:val="00B67751"/>
    <w:rsid w:val="00B73162"/>
    <w:rsid w:val="00B74DE9"/>
    <w:rsid w:val="00B90C82"/>
    <w:rsid w:val="00B94F6D"/>
    <w:rsid w:val="00B95382"/>
    <w:rsid w:val="00BA3C8E"/>
    <w:rsid w:val="00BA6712"/>
    <w:rsid w:val="00BB1F18"/>
    <w:rsid w:val="00BB3046"/>
    <w:rsid w:val="00BB30C2"/>
    <w:rsid w:val="00BB648F"/>
    <w:rsid w:val="00BC17EA"/>
    <w:rsid w:val="00BC445A"/>
    <w:rsid w:val="00BD210E"/>
    <w:rsid w:val="00BD3977"/>
    <w:rsid w:val="00BD3D9F"/>
    <w:rsid w:val="00BD495F"/>
    <w:rsid w:val="00BD4B55"/>
    <w:rsid w:val="00BD7353"/>
    <w:rsid w:val="00BE059A"/>
    <w:rsid w:val="00BE208C"/>
    <w:rsid w:val="00BE270A"/>
    <w:rsid w:val="00BE7256"/>
    <w:rsid w:val="00BF31F5"/>
    <w:rsid w:val="00BF4829"/>
    <w:rsid w:val="00BF5598"/>
    <w:rsid w:val="00BF57BD"/>
    <w:rsid w:val="00BF57FE"/>
    <w:rsid w:val="00BF583B"/>
    <w:rsid w:val="00BF5B70"/>
    <w:rsid w:val="00BF63FD"/>
    <w:rsid w:val="00BF67D6"/>
    <w:rsid w:val="00C01636"/>
    <w:rsid w:val="00C02A84"/>
    <w:rsid w:val="00C13A4F"/>
    <w:rsid w:val="00C279C9"/>
    <w:rsid w:val="00C3014F"/>
    <w:rsid w:val="00C34C6D"/>
    <w:rsid w:val="00C41EB5"/>
    <w:rsid w:val="00C44BDC"/>
    <w:rsid w:val="00C453CE"/>
    <w:rsid w:val="00C54AA0"/>
    <w:rsid w:val="00C56F14"/>
    <w:rsid w:val="00C57399"/>
    <w:rsid w:val="00C62BED"/>
    <w:rsid w:val="00C65ECD"/>
    <w:rsid w:val="00C714DC"/>
    <w:rsid w:val="00C8175C"/>
    <w:rsid w:val="00C8292B"/>
    <w:rsid w:val="00C82D7D"/>
    <w:rsid w:val="00C8383A"/>
    <w:rsid w:val="00C87E52"/>
    <w:rsid w:val="00C9006E"/>
    <w:rsid w:val="00C91400"/>
    <w:rsid w:val="00C9156F"/>
    <w:rsid w:val="00C935E7"/>
    <w:rsid w:val="00C96244"/>
    <w:rsid w:val="00C967CC"/>
    <w:rsid w:val="00C974C6"/>
    <w:rsid w:val="00CB179A"/>
    <w:rsid w:val="00CB18A9"/>
    <w:rsid w:val="00CB4921"/>
    <w:rsid w:val="00CB63E5"/>
    <w:rsid w:val="00CC094A"/>
    <w:rsid w:val="00CC2785"/>
    <w:rsid w:val="00CC3061"/>
    <w:rsid w:val="00CC39AA"/>
    <w:rsid w:val="00CC4B34"/>
    <w:rsid w:val="00CC4BB7"/>
    <w:rsid w:val="00CC6617"/>
    <w:rsid w:val="00CD28E9"/>
    <w:rsid w:val="00CD4B2A"/>
    <w:rsid w:val="00CD593C"/>
    <w:rsid w:val="00CD7A13"/>
    <w:rsid w:val="00CD7A2B"/>
    <w:rsid w:val="00CE154B"/>
    <w:rsid w:val="00CE4C1C"/>
    <w:rsid w:val="00CE5665"/>
    <w:rsid w:val="00CE710D"/>
    <w:rsid w:val="00CF4E96"/>
    <w:rsid w:val="00D05DB6"/>
    <w:rsid w:val="00D12F7D"/>
    <w:rsid w:val="00D153FE"/>
    <w:rsid w:val="00D35CE5"/>
    <w:rsid w:val="00D43600"/>
    <w:rsid w:val="00D437EC"/>
    <w:rsid w:val="00D45E8A"/>
    <w:rsid w:val="00D47A24"/>
    <w:rsid w:val="00D511E8"/>
    <w:rsid w:val="00D56042"/>
    <w:rsid w:val="00D61D96"/>
    <w:rsid w:val="00D61FB6"/>
    <w:rsid w:val="00D6284B"/>
    <w:rsid w:val="00D65001"/>
    <w:rsid w:val="00D729A9"/>
    <w:rsid w:val="00D73574"/>
    <w:rsid w:val="00D73F83"/>
    <w:rsid w:val="00D764E2"/>
    <w:rsid w:val="00D77124"/>
    <w:rsid w:val="00D82A56"/>
    <w:rsid w:val="00D86028"/>
    <w:rsid w:val="00D877B4"/>
    <w:rsid w:val="00D90DB2"/>
    <w:rsid w:val="00D9440A"/>
    <w:rsid w:val="00DA1FC0"/>
    <w:rsid w:val="00DA20E0"/>
    <w:rsid w:val="00DA652C"/>
    <w:rsid w:val="00DB02BF"/>
    <w:rsid w:val="00DB09DE"/>
    <w:rsid w:val="00DB22AA"/>
    <w:rsid w:val="00DB36CD"/>
    <w:rsid w:val="00DB3C4F"/>
    <w:rsid w:val="00DC4283"/>
    <w:rsid w:val="00DC4941"/>
    <w:rsid w:val="00DC51E3"/>
    <w:rsid w:val="00DD0A08"/>
    <w:rsid w:val="00DD0C0C"/>
    <w:rsid w:val="00DD0F02"/>
    <w:rsid w:val="00DD1FC8"/>
    <w:rsid w:val="00DD208E"/>
    <w:rsid w:val="00DD3295"/>
    <w:rsid w:val="00DE03DF"/>
    <w:rsid w:val="00DE1964"/>
    <w:rsid w:val="00DE4A32"/>
    <w:rsid w:val="00DF1A0B"/>
    <w:rsid w:val="00DF2673"/>
    <w:rsid w:val="00DF2F5E"/>
    <w:rsid w:val="00DF76BE"/>
    <w:rsid w:val="00E01EC2"/>
    <w:rsid w:val="00E148D9"/>
    <w:rsid w:val="00E2096E"/>
    <w:rsid w:val="00E22D32"/>
    <w:rsid w:val="00E2484F"/>
    <w:rsid w:val="00E260DD"/>
    <w:rsid w:val="00E30B6A"/>
    <w:rsid w:val="00E31045"/>
    <w:rsid w:val="00E31E61"/>
    <w:rsid w:val="00E35703"/>
    <w:rsid w:val="00E35AEE"/>
    <w:rsid w:val="00E36A1A"/>
    <w:rsid w:val="00E36DE3"/>
    <w:rsid w:val="00E37B03"/>
    <w:rsid w:val="00E40577"/>
    <w:rsid w:val="00E45DB5"/>
    <w:rsid w:val="00E532FE"/>
    <w:rsid w:val="00E5501D"/>
    <w:rsid w:val="00E55EA6"/>
    <w:rsid w:val="00E567B0"/>
    <w:rsid w:val="00E57A19"/>
    <w:rsid w:val="00E57F29"/>
    <w:rsid w:val="00E60710"/>
    <w:rsid w:val="00E621F0"/>
    <w:rsid w:val="00E703A5"/>
    <w:rsid w:val="00E70E9A"/>
    <w:rsid w:val="00E73E95"/>
    <w:rsid w:val="00E748D7"/>
    <w:rsid w:val="00E751C5"/>
    <w:rsid w:val="00E77D66"/>
    <w:rsid w:val="00E83E4F"/>
    <w:rsid w:val="00E84A90"/>
    <w:rsid w:val="00E85F70"/>
    <w:rsid w:val="00E87CDC"/>
    <w:rsid w:val="00E936B0"/>
    <w:rsid w:val="00E9504F"/>
    <w:rsid w:val="00EA325B"/>
    <w:rsid w:val="00EA4434"/>
    <w:rsid w:val="00EA6C79"/>
    <w:rsid w:val="00EA788D"/>
    <w:rsid w:val="00EB2613"/>
    <w:rsid w:val="00EB4E11"/>
    <w:rsid w:val="00EB76D0"/>
    <w:rsid w:val="00ED13F8"/>
    <w:rsid w:val="00ED559F"/>
    <w:rsid w:val="00ED6A1D"/>
    <w:rsid w:val="00ED6F9A"/>
    <w:rsid w:val="00EE1D77"/>
    <w:rsid w:val="00EE224A"/>
    <w:rsid w:val="00EE30C4"/>
    <w:rsid w:val="00EE57FB"/>
    <w:rsid w:val="00EE7A31"/>
    <w:rsid w:val="00EF2923"/>
    <w:rsid w:val="00EF4C75"/>
    <w:rsid w:val="00EF5718"/>
    <w:rsid w:val="00EF78DF"/>
    <w:rsid w:val="00F0191E"/>
    <w:rsid w:val="00F01C2D"/>
    <w:rsid w:val="00F0326A"/>
    <w:rsid w:val="00F03AA6"/>
    <w:rsid w:val="00F07BE3"/>
    <w:rsid w:val="00F07D0B"/>
    <w:rsid w:val="00F113A9"/>
    <w:rsid w:val="00F20987"/>
    <w:rsid w:val="00F2139F"/>
    <w:rsid w:val="00F21806"/>
    <w:rsid w:val="00F2284F"/>
    <w:rsid w:val="00F22A29"/>
    <w:rsid w:val="00F25618"/>
    <w:rsid w:val="00F31A87"/>
    <w:rsid w:val="00F34EAF"/>
    <w:rsid w:val="00F37171"/>
    <w:rsid w:val="00F440AE"/>
    <w:rsid w:val="00F46F29"/>
    <w:rsid w:val="00F53EB4"/>
    <w:rsid w:val="00F54408"/>
    <w:rsid w:val="00F54930"/>
    <w:rsid w:val="00F5555C"/>
    <w:rsid w:val="00F6019B"/>
    <w:rsid w:val="00F624C0"/>
    <w:rsid w:val="00F6371F"/>
    <w:rsid w:val="00F662E3"/>
    <w:rsid w:val="00F7211A"/>
    <w:rsid w:val="00F748ED"/>
    <w:rsid w:val="00F77EB8"/>
    <w:rsid w:val="00F8351F"/>
    <w:rsid w:val="00F8429A"/>
    <w:rsid w:val="00F93200"/>
    <w:rsid w:val="00F94908"/>
    <w:rsid w:val="00F95212"/>
    <w:rsid w:val="00FA0B02"/>
    <w:rsid w:val="00FA16A2"/>
    <w:rsid w:val="00FA37C2"/>
    <w:rsid w:val="00FA3A58"/>
    <w:rsid w:val="00FA3CF8"/>
    <w:rsid w:val="00FA4DF7"/>
    <w:rsid w:val="00FA58C0"/>
    <w:rsid w:val="00FA6678"/>
    <w:rsid w:val="00FA7BA0"/>
    <w:rsid w:val="00FB1100"/>
    <w:rsid w:val="00FB54F9"/>
    <w:rsid w:val="00FB55C5"/>
    <w:rsid w:val="00FC4568"/>
    <w:rsid w:val="00FD7731"/>
    <w:rsid w:val="00FE431F"/>
    <w:rsid w:val="00FE46E2"/>
    <w:rsid w:val="00FE722F"/>
    <w:rsid w:val="00FE75D2"/>
    <w:rsid w:val="00FF6C24"/>
    <w:rsid w:val="00FF6ECA"/>
    <w:rsid w:val="04DA0907"/>
    <w:rsid w:val="16214446"/>
    <w:rsid w:val="17B37D02"/>
    <w:rsid w:val="18E5490F"/>
    <w:rsid w:val="1B0B6B85"/>
    <w:rsid w:val="1FE65582"/>
    <w:rsid w:val="20DE5628"/>
    <w:rsid w:val="271B7B60"/>
    <w:rsid w:val="28007D96"/>
    <w:rsid w:val="2A8D7AA0"/>
    <w:rsid w:val="39D749AD"/>
    <w:rsid w:val="3F913CD4"/>
    <w:rsid w:val="426E168C"/>
    <w:rsid w:val="46D0361B"/>
    <w:rsid w:val="490F3197"/>
    <w:rsid w:val="4DFB0FF6"/>
    <w:rsid w:val="4F683757"/>
    <w:rsid w:val="506049B2"/>
    <w:rsid w:val="52A03808"/>
    <w:rsid w:val="57D88C66"/>
    <w:rsid w:val="63056E2B"/>
    <w:rsid w:val="65F15F71"/>
    <w:rsid w:val="6AD16C6D"/>
    <w:rsid w:val="6F355415"/>
    <w:rsid w:val="9FF1A5E3"/>
    <w:rsid w:val="FD7F1E6A"/>
    <w:rsid w:val="FFBDFA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2">
    <w:name w:val="Default Paragraph Font"/>
    <w:semiHidden/>
    <w:uiPriority w:val="0"/>
  </w:style>
  <w:style w:type="table" w:default="1" w:styleId="47">
    <w:name w:val="Normal Table"/>
    <w:semiHidden/>
    <w:uiPriority w:val="0"/>
    <w:tblPr>
      <w:tblStyle w:val="47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uiPriority w:val="0"/>
    <w:pPr>
      <w:widowControl/>
      <w:ind w:left="1200"/>
      <w:jc w:val="left"/>
    </w:pPr>
    <w:rPr>
      <w:kern w:val="0"/>
      <w:sz w:val="18"/>
      <w:szCs w:val="18"/>
    </w:rPr>
  </w:style>
  <w:style w:type="paragraph" w:styleId="7">
    <w:name w:val="table of authorities"/>
    <w:basedOn w:val="1"/>
    <w:next w:val="1"/>
    <w:semiHidden/>
    <w:uiPriority w:val="0"/>
    <w:pPr>
      <w:ind w:left="420" w:leftChars="200"/>
    </w:pPr>
    <w:rPr>
      <w:szCs w:val="24"/>
    </w:rPr>
  </w:style>
  <w:style w:type="paragraph" w:styleId="8">
    <w:name w:val="index 8"/>
    <w:basedOn w:val="1"/>
    <w:next w:val="1"/>
    <w:semiHidden/>
    <w:uiPriority w:val="0"/>
    <w:pPr>
      <w:ind w:left="1680" w:hanging="210"/>
      <w:jc w:val="left"/>
    </w:pPr>
    <w:rPr>
      <w:szCs w:val="21"/>
    </w:rPr>
  </w:style>
  <w:style w:type="paragraph" w:styleId="9">
    <w:name w:val="List Number"/>
    <w:basedOn w:val="1"/>
    <w:uiPriority w:val="0"/>
    <w:rPr>
      <w:smallCaps/>
      <w:sz w:val="28"/>
      <w:szCs w:val="24"/>
    </w:rPr>
  </w:style>
  <w:style w:type="paragraph" w:styleId="10">
    <w:name w:val="Normal Indent"/>
    <w:basedOn w:val="1"/>
    <w:uiPriority w:val="0"/>
    <w:pPr>
      <w:ind w:firstLine="420"/>
    </w:pPr>
  </w:style>
  <w:style w:type="paragraph" w:styleId="11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12">
    <w:name w:val="index 5"/>
    <w:basedOn w:val="1"/>
    <w:next w:val="1"/>
    <w:semiHidden/>
    <w:uiPriority w:val="0"/>
    <w:pPr>
      <w:ind w:left="1050" w:hanging="210"/>
      <w:jc w:val="left"/>
    </w:pPr>
    <w:rPr>
      <w:szCs w:val="21"/>
    </w:rPr>
  </w:style>
  <w:style w:type="paragraph" w:styleId="13">
    <w:name w:val="Document Map"/>
    <w:basedOn w:val="1"/>
    <w:semiHidden/>
    <w:uiPriority w:val="0"/>
    <w:pPr>
      <w:widowControl/>
      <w:shd w:val="clear" w:color="auto" w:fill="000080"/>
      <w:jc w:val="left"/>
    </w:pPr>
    <w:rPr>
      <w:kern w:val="0"/>
      <w:sz w:val="20"/>
    </w:rPr>
  </w:style>
  <w:style w:type="paragraph" w:styleId="14">
    <w:name w:val="toa heading"/>
    <w:basedOn w:val="1"/>
    <w:next w:val="1"/>
    <w:semiHidden/>
    <w:uiPriority w:val="0"/>
    <w:pPr>
      <w:spacing w:before="120"/>
    </w:pPr>
    <w:rPr>
      <w:rFonts w:ascii="Arial" w:hAnsi="Arial"/>
      <w:b/>
      <w:bCs/>
      <w:szCs w:val="24"/>
    </w:rPr>
  </w:style>
  <w:style w:type="paragraph" w:styleId="15">
    <w:name w:val="annotation text"/>
    <w:basedOn w:val="1"/>
    <w:semiHidden/>
    <w:uiPriority w:val="0"/>
    <w:pPr>
      <w:adjustRightInd w:val="0"/>
      <w:spacing w:line="346" w:lineRule="atLeast"/>
      <w:jc w:val="left"/>
      <w:textAlignment w:val="baseline"/>
    </w:pPr>
    <w:rPr>
      <w:kern w:val="0"/>
      <w:sz w:val="24"/>
    </w:rPr>
  </w:style>
  <w:style w:type="paragraph" w:styleId="16">
    <w:name w:val="index 6"/>
    <w:basedOn w:val="1"/>
    <w:next w:val="1"/>
    <w:semiHidden/>
    <w:uiPriority w:val="0"/>
    <w:pPr>
      <w:ind w:left="1260" w:hanging="210"/>
      <w:jc w:val="left"/>
    </w:pPr>
    <w:rPr>
      <w:szCs w:val="21"/>
    </w:rPr>
  </w:style>
  <w:style w:type="paragraph" w:styleId="17">
    <w:name w:val="Body Text 3"/>
    <w:basedOn w:val="1"/>
    <w:uiPriority w:val="0"/>
    <w:pPr>
      <w:widowControl/>
      <w:adjustRightInd w:val="0"/>
      <w:spacing w:line="500" w:lineRule="exact"/>
      <w:jc w:val="left"/>
    </w:pPr>
    <w:rPr>
      <w:color w:val="FF0000"/>
      <w:kern w:val="0"/>
      <w:sz w:val="28"/>
    </w:rPr>
  </w:style>
  <w:style w:type="paragraph" w:styleId="18">
    <w:name w:val="Body Text"/>
    <w:basedOn w:val="1"/>
    <w:uiPriority w:val="0"/>
    <w:pPr>
      <w:jc w:val="center"/>
    </w:pPr>
    <w:rPr>
      <w:b/>
      <w:bCs/>
      <w:sz w:val="44"/>
      <w:szCs w:val="24"/>
    </w:rPr>
  </w:style>
  <w:style w:type="paragraph" w:styleId="19">
    <w:name w:val="Body Text Indent"/>
    <w:basedOn w:val="1"/>
    <w:uiPriority w:val="0"/>
    <w:pPr>
      <w:ind w:firstLine="630"/>
    </w:pPr>
    <w:rPr>
      <w:rFonts w:ascii="仿宋_GB2312" w:eastAsia="仿宋_GB2312"/>
      <w:sz w:val="32"/>
    </w:rPr>
  </w:style>
  <w:style w:type="paragraph" w:styleId="20">
    <w:name w:val="index 4"/>
    <w:basedOn w:val="1"/>
    <w:next w:val="1"/>
    <w:semiHidden/>
    <w:uiPriority w:val="0"/>
    <w:pPr>
      <w:ind w:left="840" w:hanging="210"/>
      <w:jc w:val="left"/>
    </w:pPr>
    <w:rPr>
      <w:szCs w:val="21"/>
    </w:rPr>
  </w:style>
  <w:style w:type="paragraph" w:styleId="21">
    <w:name w:val="toc 5"/>
    <w:basedOn w:val="1"/>
    <w:next w:val="1"/>
    <w:semiHidden/>
    <w:uiPriority w:val="0"/>
    <w:pPr>
      <w:widowControl/>
      <w:ind w:left="800"/>
      <w:jc w:val="left"/>
    </w:pPr>
    <w:rPr>
      <w:kern w:val="0"/>
      <w:sz w:val="18"/>
      <w:szCs w:val="18"/>
    </w:rPr>
  </w:style>
  <w:style w:type="paragraph" w:styleId="22">
    <w:name w:val="toc 3"/>
    <w:basedOn w:val="1"/>
    <w:next w:val="1"/>
    <w:semiHidden/>
    <w:uiPriority w:val="0"/>
    <w:pPr>
      <w:widowControl/>
      <w:ind w:left="400"/>
      <w:jc w:val="left"/>
    </w:pPr>
    <w:rPr>
      <w:i/>
      <w:iCs/>
      <w:kern w:val="0"/>
      <w:sz w:val="20"/>
    </w:rPr>
  </w:style>
  <w:style w:type="paragraph" w:styleId="23">
    <w:name w:val="Plain Text"/>
    <w:basedOn w:val="1"/>
    <w:uiPriority w:val="0"/>
    <w:rPr>
      <w:rFonts w:ascii="宋体" w:hAnsi="Courier New"/>
    </w:rPr>
  </w:style>
  <w:style w:type="paragraph" w:styleId="24">
    <w:name w:val="toc 8"/>
    <w:basedOn w:val="1"/>
    <w:next w:val="1"/>
    <w:semiHidden/>
    <w:uiPriority w:val="0"/>
    <w:pPr>
      <w:widowControl/>
      <w:ind w:left="1400"/>
      <w:jc w:val="left"/>
    </w:pPr>
    <w:rPr>
      <w:kern w:val="0"/>
      <w:sz w:val="18"/>
      <w:szCs w:val="18"/>
    </w:rPr>
  </w:style>
  <w:style w:type="paragraph" w:styleId="25">
    <w:name w:val="index 3"/>
    <w:basedOn w:val="1"/>
    <w:next w:val="1"/>
    <w:semiHidden/>
    <w:uiPriority w:val="0"/>
    <w:pPr>
      <w:ind w:left="630" w:hanging="210"/>
      <w:jc w:val="left"/>
    </w:pPr>
    <w:rPr>
      <w:szCs w:val="21"/>
    </w:rPr>
  </w:style>
  <w:style w:type="paragraph" w:styleId="26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27">
    <w:name w:val="Body Text Indent 2"/>
    <w:basedOn w:val="1"/>
    <w:uiPriority w:val="0"/>
    <w:pPr>
      <w:ind w:firstLine="629"/>
    </w:pPr>
    <w:rPr>
      <w:rFonts w:ascii="黑体" w:hAnsi="宋体" w:eastAsia="仿宋_GB2312"/>
      <w:sz w:val="32"/>
    </w:rPr>
  </w:style>
  <w:style w:type="paragraph" w:styleId="28">
    <w:name w:val="Balloon Text"/>
    <w:basedOn w:val="1"/>
    <w:semiHidden/>
    <w:uiPriority w:val="0"/>
    <w:pPr>
      <w:widowControl/>
      <w:jc w:val="left"/>
    </w:pPr>
    <w:rPr>
      <w:kern w:val="0"/>
      <w:sz w:val="18"/>
      <w:szCs w:val="18"/>
    </w:rPr>
  </w:style>
  <w:style w:type="paragraph" w:styleId="2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1">
    <w:name w:val="toc 1"/>
    <w:basedOn w:val="1"/>
    <w:next w:val="1"/>
    <w:semiHidden/>
    <w:uiPriority w:val="0"/>
    <w:pPr>
      <w:widowControl/>
      <w:spacing w:before="120" w:after="120"/>
      <w:jc w:val="left"/>
    </w:pPr>
    <w:rPr>
      <w:b/>
      <w:bCs/>
      <w:caps/>
      <w:kern w:val="0"/>
      <w:sz w:val="20"/>
    </w:rPr>
  </w:style>
  <w:style w:type="paragraph" w:styleId="32">
    <w:name w:val="toc 4"/>
    <w:basedOn w:val="1"/>
    <w:next w:val="1"/>
    <w:semiHidden/>
    <w:uiPriority w:val="0"/>
    <w:pPr>
      <w:widowControl/>
      <w:ind w:left="600"/>
      <w:jc w:val="left"/>
    </w:pPr>
    <w:rPr>
      <w:kern w:val="0"/>
      <w:sz w:val="18"/>
      <w:szCs w:val="18"/>
    </w:rPr>
  </w:style>
  <w:style w:type="paragraph" w:styleId="33">
    <w:name w:val="index heading"/>
    <w:basedOn w:val="1"/>
    <w:next w:val="34"/>
    <w:semiHidden/>
    <w:uiPriority w:val="0"/>
    <w:pPr>
      <w:spacing w:before="240" w:after="120"/>
      <w:ind w:left="140"/>
      <w:jc w:val="left"/>
    </w:pPr>
    <w:rPr>
      <w:rFonts w:ascii="Arial" w:hAnsi="Arial"/>
      <w:b/>
      <w:bCs/>
      <w:szCs w:val="33"/>
    </w:rPr>
  </w:style>
  <w:style w:type="paragraph" w:styleId="34">
    <w:name w:val="index 1"/>
    <w:basedOn w:val="1"/>
    <w:next w:val="1"/>
    <w:semiHidden/>
    <w:uiPriority w:val="0"/>
    <w:pPr>
      <w:ind w:left="210" w:hanging="210"/>
      <w:jc w:val="left"/>
    </w:pPr>
    <w:rPr>
      <w:szCs w:val="21"/>
    </w:rPr>
  </w:style>
  <w:style w:type="paragraph" w:styleId="35">
    <w:name w:val="List"/>
    <w:basedOn w:val="1"/>
    <w:uiPriority w:val="0"/>
    <w:pPr>
      <w:jc w:val="left"/>
    </w:pPr>
    <w:rPr>
      <w:sz w:val="18"/>
    </w:rPr>
  </w:style>
  <w:style w:type="paragraph" w:styleId="36">
    <w:name w:val="toc 6"/>
    <w:basedOn w:val="1"/>
    <w:next w:val="1"/>
    <w:semiHidden/>
    <w:uiPriority w:val="0"/>
    <w:pPr>
      <w:widowControl/>
      <w:ind w:left="1000"/>
      <w:jc w:val="left"/>
    </w:pPr>
    <w:rPr>
      <w:kern w:val="0"/>
      <w:sz w:val="18"/>
      <w:szCs w:val="18"/>
    </w:rPr>
  </w:style>
  <w:style w:type="paragraph" w:styleId="37">
    <w:name w:val="Body Text Indent 3"/>
    <w:basedOn w:val="1"/>
    <w:uiPriority w:val="0"/>
    <w:pPr>
      <w:spacing w:line="560" w:lineRule="exact"/>
      <w:ind w:left="980" w:hanging="980"/>
    </w:pPr>
    <w:rPr>
      <w:rFonts w:ascii="仿宋_GB2312" w:eastAsia="仿宋_GB2312"/>
      <w:sz w:val="32"/>
    </w:rPr>
  </w:style>
  <w:style w:type="paragraph" w:styleId="38">
    <w:name w:val="index 7"/>
    <w:basedOn w:val="1"/>
    <w:next w:val="1"/>
    <w:semiHidden/>
    <w:uiPriority w:val="0"/>
    <w:pPr>
      <w:ind w:left="1470" w:hanging="210"/>
      <w:jc w:val="left"/>
    </w:pPr>
    <w:rPr>
      <w:szCs w:val="21"/>
    </w:rPr>
  </w:style>
  <w:style w:type="paragraph" w:styleId="39">
    <w:name w:val="index 9"/>
    <w:basedOn w:val="1"/>
    <w:next w:val="1"/>
    <w:semiHidden/>
    <w:uiPriority w:val="0"/>
    <w:pPr>
      <w:ind w:left="1890" w:hanging="210"/>
      <w:jc w:val="left"/>
    </w:pPr>
    <w:rPr>
      <w:szCs w:val="21"/>
    </w:rPr>
  </w:style>
  <w:style w:type="paragraph" w:styleId="40">
    <w:name w:val="toc 2"/>
    <w:basedOn w:val="1"/>
    <w:next w:val="1"/>
    <w:semiHidden/>
    <w:uiPriority w:val="0"/>
    <w:pPr>
      <w:tabs>
        <w:tab w:val="right" w:leader="dot" w:pos="9175"/>
      </w:tabs>
      <w:spacing w:line="560" w:lineRule="exact"/>
      <w:jc w:val="center"/>
    </w:pPr>
    <w:rPr>
      <w:rFonts w:ascii="方正小标宋简体" w:eastAsia="方正小标宋简体"/>
      <w:b/>
      <w:smallCaps/>
      <w:kern w:val="0"/>
      <w:sz w:val="44"/>
      <w:szCs w:val="44"/>
    </w:rPr>
  </w:style>
  <w:style w:type="paragraph" w:styleId="41">
    <w:name w:val="toc 9"/>
    <w:basedOn w:val="1"/>
    <w:next w:val="1"/>
    <w:semiHidden/>
    <w:uiPriority w:val="0"/>
    <w:pPr>
      <w:widowControl/>
      <w:ind w:left="1600"/>
      <w:jc w:val="left"/>
    </w:pPr>
    <w:rPr>
      <w:kern w:val="0"/>
      <w:sz w:val="18"/>
      <w:szCs w:val="18"/>
    </w:rPr>
  </w:style>
  <w:style w:type="paragraph" w:styleId="42">
    <w:name w:val="Body Text 2"/>
    <w:basedOn w:val="1"/>
    <w:uiPriority w:val="0"/>
    <w:rPr>
      <w:b/>
      <w:sz w:val="24"/>
    </w:rPr>
  </w:style>
  <w:style w:type="paragraph" w:styleId="4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4">
    <w:name w:val="index 2"/>
    <w:basedOn w:val="1"/>
    <w:next w:val="1"/>
    <w:semiHidden/>
    <w:uiPriority w:val="0"/>
    <w:pPr>
      <w:ind w:left="420" w:hanging="210"/>
      <w:jc w:val="left"/>
    </w:pPr>
    <w:rPr>
      <w:szCs w:val="21"/>
    </w:rPr>
  </w:style>
  <w:style w:type="paragraph" w:styleId="45">
    <w:name w:val="Body Text First Indent"/>
    <w:basedOn w:val="18"/>
    <w:uiPriority w:val="0"/>
    <w:pPr>
      <w:spacing w:after="120"/>
      <w:ind w:firstLine="420" w:firstLineChars="100"/>
      <w:jc w:val="both"/>
    </w:pPr>
    <w:rPr>
      <w:b w:val="0"/>
      <w:bCs w:val="0"/>
      <w:sz w:val="21"/>
    </w:rPr>
  </w:style>
  <w:style w:type="paragraph" w:styleId="46">
    <w:name w:val="Body Text First Indent 2"/>
    <w:basedOn w:val="19"/>
    <w:uiPriority w:val="0"/>
    <w:pPr>
      <w:spacing w:after="120"/>
      <w:ind w:left="420" w:leftChars="200" w:firstLine="210" w:firstLineChars="200"/>
    </w:pPr>
    <w:rPr>
      <w:rFonts w:ascii="Times New Roman" w:eastAsia="宋体"/>
      <w:sz w:val="21"/>
      <w:szCs w:val="24"/>
    </w:rPr>
  </w:style>
  <w:style w:type="table" w:styleId="48">
    <w:name w:val="Table Grid"/>
    <w:basedOn w:val="47"/>
    <w:uiPriority w:val="0"/>
    <w:pPr>
      <w:widowControl w:val="0"/>
      <w:jc w:val="both"/>
    </w:pPr>
    <w:tblPr>
      <w:tblStyle w:val="4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9">
    <w:name w:val="Table Contemporary"/>
    <w:basedOn w:val="47"/>
    <w:uiPriority w:val="0"/>
    <w:pPr>
      <w:widowControl w:val="0"/>
      <w:jc w:val="both"/>
    </w:pPr>
    <w:tblPr>
      <w:tblStyle w:val="47"/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>
        <w:tblStyle w:val="47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>
        <w:tblStyle w:val="47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>
        <w:tblStyle w:val="47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50">
    <w:name w:val="Table Grid 5"/>
    <w:basedOn w:val="47"/>
    <w:uiPriority w:val="0"/>
    <w:pPr>
      <w:widowControl w:val="0"/>
      <w:jc w:val="both"/>
    </w:pPr>
    <w:tblPr>
      <w:tblStyle w:val="47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>
        <w:tblStyle w:val="47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47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Style w:val="47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47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51">
    <w:name w:val="Table Professional"/>
    <w:basedOn w:val="47"/>
    <w:uiPriority w:val="0"/>
    <w:pPr>
      <w:widowControl w:val="0"/>
      <w:jc w:val="both"/>
    </w:pPr>
    <w:tblPr>
      <w:tblStyle w:val="47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>
        <w:tblStyle w:val="47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53">
    <w:name w:val="Strong"/>
    <w:basedOn w:val="52"/>
    <w:qFormat/>
    <w:uiPriority w:val="0"/>
    <w:rPr>
      <w:b/>
      <w:bCs/>
    </w:rPr>
  </w:style>
  <w:style w:type="character" w:styleId="54">
    <w:name w:val="page number"/>
    <w:basedOn w:val="52"/>
    <w:uiPriority w:val="0"/>
  </w:style>
  <w:style w:type="character" w:styleId="55">
    <w:name w:val="FollowedHyperlink"/>
    <w:basedOn w:val="52"/>
    <w:uiPriority w:val="0"/>
    <w:rPr>
      <w:color w:val="800080"/>
      <w:u w:val="single"/>
    </w:rPr>
  </w:style>
  <w:style w:type="character" w:styleId="56">
    <w:name w:val="HTML Typewriter"/>
    <w:basedOn w:val="52"/>
    <w:uiPriority w:val="0"/>
    <w:rPr>
      <w:rFonts w:ascii="Arial Unicode MS" w:hAnsi="Arial Unicode MS" w:eastAsia="Arial Unicode MS" w:cs="Arial Unicode MS"/>
      <w:sz w:val="20"/>
      <w:szCs w:val="20"/>
    </w:rPr>
  </w:style>
  <w:style w:type="character" w:styleId="57">
    <w:name w:val="Hyperlink"/>
    <w:basedOn w:val="52"/>
    <w:uiPriority w:val="0"/>
    <w:rPr>
      <w:color w:val="0000FF"/>
      <w:u w:val="single"/>
    </w:rPr>
  </w:style>
  <w:style w:type="character" w:customStyle="1" w:styleId="58">
    <w:name w:val="标题 2 Char"/>
    <w:basedOn w:val="52"/>
    <w:link w:val="3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line14"/>
    <w:basedOn w:val="52"/>
    <w:uiPriority w:val="0"/>
  </w:style>
  <w:style w:type="character" w:customStyle="1" w:styleId="60">
    <w:name w:val="javascript1"/>
    <w:basedOn w:val="52"/>
    <w:uiPriority w:val="0"/>
    <w:rPr>
      <w:rFonts w:hint="default" w:ascii="Tahoma" w:hAnsi="Tahoma" w:cs="_x000B__x000C_"/>
      <w:sz w:val="18"/>
      <w:szCs w:val="18"/>
    </w:rPr>
  </w:style>
  <w:style w:type="character" w:customStyle="1" w:styleId="61">
    <w:name w:val="hj11"/>
    <w:basedOn w:val="52"/>
    <w:uiPriority w:val="0"/>
  </w:style>
  <w:style w:type="character" w:customStyle="1" w:styleId="62">
    <w:name w:val="样式 标题 2 + 仿宋_GB2312 四号 非加粗 Char"/>
    <w:basedOn w:val="58"/>
    <w:link w:val="63"/>
    <w:uiPriority w:val="0"/>
    <w:rPr>
      <w:rFonts w:ascii="宋体" w:hAnsi="仿宋_GB2312" w:eastAsia="宋体"/>
      <w:sz w:val="28"/>
      <w:szCs w:val="28"/>
    </w:rPr>
  </w:style>
  <w:style w:type="paragraph" w:customStyle="1" w:styleId="63">
    <w:name w:val="样式 标题 2 + 仿宋_GB2312 四号 非加粗"/>
    <w:basedOn w:val="3"/>
    <w:link w:val="62"/>
    <w:uiPriority w:val="0"/>
    <w:pPr>
      <w:numPr>
        <w:ilvl w:val="0"/>
        <w:numId w:val="0"/>
      </w:numPr>
    </w:pPr>
    <w:rPr>
      <w:rFonts w:ascii="宋体" w:hAnsi="仿宋_GB2312" w:eastAsia="宋体"/>
      <w:sz w:val="28"/>
      <w:szCs w:val="28"/>
    </w:rPr>
  </w:style>
  <w:style w:type="character" w:customStyle="1" w:styleId="64">
    <w:name w:val="正文1"/>
    <w:basedOn w:val="52"/>
    <w:uiPriority w:val="0"/>
    <w:rPr>
      <w:rFonts w:hint="eastAsia" w:ascii="宋体" w:hAnsi="宋体" w:eastAsia="宋体"/>
      <w:sz w:val="24"/>
      <w:szCs w:val="24"/>
    </w:rPr>
  </w:style>
  <w:style w:type="character" w:customStyle="1" w:styleId="65">
    <w:name w:val="lh13 c"/>
    <w:basedOn w:val="52"/>
    <w:uiPriority w:val="0"/>
  </w:style>
  <w:style w:type="character" w:customStyle="1" w:styleId="66">
    <w:name w:val="11p1"/>
    <w:basedOn w:val="52"/>
    <w:uiPriority w:val="0"/>
    <w:rPr>
      <w:sz w:val="23"/>
      <w:szCs w:val="23"/>
    </w:rPr>
  </w:style>
  <w:style w:type="character" w:customStyle="1" w:styleId="67">
    <w:name w:val="content1"/>
    <w:basedOn w:val="52"/>
    <w:uiPriority w:val="0"/>
    <w:rPr>
      <w:sz w:val="21"/>
      <w:szCs w:val="21"/>
    </w:rPr>
  </w:style>
  <w:style w:type="character" w:customStyle="1" w:styleId="68">
    <w:name w:val="line1"/>
    <w:basedOn w:val="52"/>
    <w:uiPriority w:val="0"/>
  </w:style>
  <w:style w:type="character" w:customStyle="1" w:styleId="69">
    <w:name w:val="lineheigh201"/>
    <w:basedOn w:val="52"/>
    <w:uiPriority w:val="0"/>
  </w:style>
  <w:style w:type="paragraph" w:customStyle="1" w:styleId="70">
    <w:name w:val="样式13"/>
    <w:basedOn w:val="71"/>
    <w:uiPriority w:val="0"/>
    <w:pPr>
      <w:tabs>
        <w:tab w:val="left" w:pos="1080"/>
      </w:tabs>
      <w:ind w:firstLine="562"/>
    </w:pPr>
    <w:rPr>
      <w:rFonts w:eastAsia="黑体"/>
      <w:sz w:val="32"/>
    </w:rPr>
  </w:style>
  <w:style w:type="paragraph" w:customStyle="1" w:styleId="71">
    <w:name w:val="样式 样式6 + 首行缩进:  2 字符"/>
    <w:basedOn w:val="72"/>
    <w:uiPriority w:val="0"/>
    <w:pPr>
      <w:tabs>
        <w:tab w:val="left" w:pos="1080"/>
      </w:tabs>
      <w:spacing w:line="240" w:lineRule="auto"/>
    </w:pPr>
    <w:rPr>
      <w:rFonts w:cs="宋体"/>
      <w:szCs w:val="20"/>
    </w:rPr>
  </w:style>
  <w:style w:type="paragraph" w:customStyle="1" w:styleId="72">
    <w:name w:val="样式6"/>
    <w:basedOn w:val="3"/>
    <w:uiPriority w:val="0"/>
    <w:pPr>
      <w:numPr>
        <w:ilvl w:val="0"/>
        <w:numId w:val="0"/>
      </w:numPr>
      <w:spacing w:line="415" w:lineRule="auto"/>
      <w:ind w:firstLine="200" w:firstLineChars="200"/>
    </w:pPr>
    <w:rPr>
      <w:rFonts w:eastAsia="仿宋_GB2312"/>
      <w:sz w:val="28"/>
    </w:rPr>
  </w:style>
  <w:style w:type="paragraph" w:customStyle="1" w:styleId="73">
    <w:name w:val="样式20"/>
    <w:basedOn w:val="31"/>
    <w:next w:val="74"/>
    <w:uiPriority w:val="0"/>
  </w:style>
  <w:style w:type="paragraph" w:customStyle="1" w:styleId="74">
    <w:name w:val="样式1"/>
    <w:basedOn w:val="3"/>
    <w:uiPriority w:val="0"/>
    <w:pPr>
      <w:spacing w:line="520" w:lineRule="exact"/>
      <w:ind w:firstLine="560" w:firstLineChars="200"/>
    </w:pPr>
    <w:rPr>
      <w:rFonts w:ascii="仿宋_GB2312" w:eastAsia="仿宋_GB2312"/>
      <w:sz w:val="28"/>
      <w:szCs w:val="28"/>
    </w:rPr>
  </w:style>
  <w:style w:type="paragraph" w:customStyle="1" w:styleId="75">
    <w:name w:val="样式7"/>
    <w:basedOn w:val="4"/>
    <w:uiPriority w:val="0"/>
    <w:pPr>
      <w:spacing w:line="415" w:lineRule="auto"/>
      <w:ind w:firstLine="200" w:firstLineChars="200"/>
    </w:pPr>
    <w:rPr>
      <w:rFonts w:eastAsia="仿宋_GB2312"/>
      <w:b w:val="0"/>
      <w:sz w:val="28"/>
      <w:szCs w:val="28"/>
    </w:rPr>
  </w:style>
  <w:style w:type="paragraph" w:customStyle="1" w:styleId="76">
    <w:name w:val=" Char Char Char Char Char Char Char Char Char Char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77">
    <w:name w:val="样式23"/>
    <w:basedOn w:val="31"/>
    <w:next w:val="74"/>
    <w:uiPriority w:val="0"/>
    <w:pPr>
      <w:tabs>
        <w:tab w:val="left" w:pos="420"/>
      </w:tabs>
    </w:pPr>
  </w:style>
  <w:style w:type="paragraph" w:customStyle="1" w:styleId="78">
    <w:name w:val="样式2"/>
    <w:basedOn w:val="2"/>
    <w:uiPriority w:val="0"/>
    <w:pPr>
      <w:numPr>
        <w:ilvl w:val="0"/>
        <w:numId w:val="0"/>
      </w:numPr>
    </w:pPr>
    <w:rPr>
      <w:rFonts w:eastAsia="黑体"/>
      <w:b w:val="0"/>
      <w:kern w:val="2"/>
      <w:sz w:val="32"/>
    </w:rPr>
  </w:style>
  <w:style w:type="paragraph" w:customStyle="1" w:styleId="79">
    <w:name w:val="默认段落字体 Para Char Char Char Char"/>
    <w:basedOn w:val="1"/>
    <w:uiPriority w:val="0"/>
    <w:pPr>
      <w:spacing w:line="240" w:lineRule="atLeast"/>
      <w:ind w:left="420" w:firstLine="420"/>
    </w:pPr>
    <w:rPr>
      <w:rFonts w:eastAsia="仿宋_GB2312"/>
      <w:kern w:val="0"/>
      <w:sz w:val="32"/>
      <w:szCs w:val="21"/>
    </w:rPr>
  </w:style>
  <w:style w:type="paragraph" w:customStyle="1" w:styleId="80">
    <w:name w:val="标题22"/>
    <w:basedOn w:val="1"/>
    <w:uiPriority w:val="0"/>
    <w:pPr>
      <w:framePr w:hSpace="180" w:wrap="around" w:vAnchor="page" w:hAnchor="page" w:x="2072" w:y="2817"/>
      <w:spacing w:before="50" w:beforeLines="50" w:after="50" w:afterLines="50"/>
      <w:jc w:val="left"/>
    </w:pPr>
    <w:rPr>
      <w:rFonts w:ascii="黑体" w:hAnsi="宋体" w:eastAsia="黑体" w:cs="Arial"/>
      <w:kern w:val="0"/>
      <w:sz w:val="28"/>
      <w:szCs w:val="28"/>
    </w:rPr>
  </w:style>
  <w:style w:type="paragraph" w:customStyle="1" w:styleId="81">
    <w:name w:val="样式 样式7 + 首行缩进:  2 字符"/>
    <w:basedOn w:val="75"/>
    <w:uiPriority w:val="0"/>
    <w:pPr>
      <w:spacing w:line="240" w:lineRule="auto"/>
    </w:pPr>
    <w:rPr>
      <w:rFonts w:cs="宋体"/>
      <w:bCs w:val="0"/>
      <w:szCs w:val="20"/>
    </w:rPr>
  </w:style>
  <w:style w:type="paragraph" w:customStyle="1" w:styleId="82">
    <w:name w:val="Char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83">
    <w:name w:val="样式14"/>
    <w:basedOn w:val="71"/>
    <w:uiPriority w:val="0"/>
    <w:pPr>
      <w:ind w:left="481" w:firstLine="0" w:firstLineChars="0"/>
    </w:pPr>
  </w:style>
  <w:style w:type="paragraph" w:customStyle="1" w:styleId="84">
    <w:name w:val="Char1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85">
    <w:name w:val="样式21"/>
    <w:basedOn w:val="31"/>
    <w:next w:val="74"/>
    <w:uiPriority w:val="0"/>
  </w:style>
  <w:style w:type="paragraph" w:customStyle="1" w:styleId="86">
    <w:name w:val="Char Char1 Char Char Char Char"/>
    <w:basedOn w:val="1"/>
    <w:uiPriority w:val="0"/>
    <w:rPr>
      <w:rFonts w:ascii="Tahoma" w:hAnsi="Tahoma"/>
      <w:sz w:val="24"/>
    </w:rPr>
  </w:style>
  <w:style w:type="paragraph" w:customStyle="1" w:styleId="87">
    <w:name w:val="样式18"/>
    <w:basedOn w:val="71"/>
    <w:uiPriority w:val="0"/>
    <w:pPr>
      <w:spacing w:before="0" w:after="0" w:line="560" w:lineRule="exact"/>
    </w:pPr>
  </w:style>
  <w:style w:type="paragraph" w:customStyle="1" w:styleId="88">
    <w:name w:val="样式5"/>
    <w:basedOn w:val="2"/>
    <w:uiPriority w:val="0"/>
    <w:pPr>
      <w:numPr>
        <w:ilvl w:val="0"/>
        <w:numId w:val="0"/>
      </w:numPr>
    </w:pPr>
    <w:rPr>
      <w:rFonts w:eastAsia="黑体"/>
      <w:sz w:val="32"/>
    </w:rPr>
  </w:style>
  <w:style w:type="paragraph" w:customStyle="1" w:styleId="89">
    <w:name w:val=" Char"/>
    <w:basedOn w:val="1"/>
    <w:uiPriority w:val="0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90">
    <w:name w:val="1"/>
    <w:basedOn w:val="1"/>
    <w:next w:val="18"/>
    <w:uiPriority w:val="0"/>
    <w:rPr>
      <w:sz w:val="28"/>
      <w:szCs w:val="24"/>
    </w:rPr>
  </w:style>
  <w:style w:type="paragraph" w:customStyle="1" w:styleId="91">
    <w:name w:val="Char Char Char Char Char Char Char Char"/>
    <w:basedOn w:val="1"/>
    <w:uiPriority w:val="0"/>
    <w:rPr>
      <w:szCs w:val="21"/>
    </w:rPr>
  </w:style>
  <w:style w:type="paragraph" w:customStyle="1" w:styleId="92">
    <w:name w:val="unio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样式19"/>
    <w:basedOn w:val="71"/>
    <w:uiPriority w:val="0"/>
    <w:pPr>
      <w:spacing w:before="0" w:after="0" w:line="560" w:lineRule="exact"/>
      <w:ind w:firstLine="400" w:firstLineChars="400"/>
    </w:pPr>
  </w:style>
  <w:style w:type="paragraph" w:customStyle="1" w:styleId="94">
    <w:name w:val="样式9"/>
    <w:basedOn w:val="95"/>
    <w:uiPriority w:val="0"/>
    <w:pPr>
      <w:tabs>
        <w:tab w:val="left" w:pos="1800"/>
      </w:tabs>
      <w:ind w:firstLine="200" w:firstLineChars="200"/>
    </w:pPr>
  </w:style>
  <w:style w:type="paragraph" w:customStyle="1" w:styleId="95">
    <w:name w:val="样式3"/>
    <w:basedOn w:val="96"/>
    <w:uiPriority w:val="0"/>
    <w:pPr>
      <w:tabs>
        <w:tab w:val="left" w:pos="1800"/>
      </w:tabs>
      <w:spacing w:line="240" w:lineRule="auto"/>
    </w:pPr>
    <w:rPr>
      <w:rFonts w:eastAsia="黑体"/>
      <w:sz w:val="32"/>
    </w:rPr>
  </w:style>
  <w:style w:type="paragraph" w:customStyle="1" w:styleId="96">
    <w:name w:val="样式 标题 1 +"/>
    <w:basedOn w:val="2"/>
    <w:uiPriority w:val="0"/>
    <w:pPr>
      <w:numPr>
        <w:ilvl w:val="0"/>
        <w:numId w:val="0"/>
      </w:numPr>
    </w:pPr>
    <w:rPr>
      <w:kern w:val="2"/>
    </w:rPr>
  </w:style>
  <w:style w:type="paragraph" w:customStyle="1" w:styleId="97">
    <w:name w:val=" Char Char Char1 Char"/>
    <w:basedOn w:val="1"/>
    <w:next w:val="1"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32"/>
    </w:rPr>
  </w:style>
  <w:style w:type="paragraph" w:customStyle="1" w:styleId="98">
    <w:name w:val="样式 样式10 + 首行缩进:  2 字符"/>
    <w:basedOn w:val="99"/>
    <w:uiPriority w:val="0"/>
    <w:pPr>
      <w:tabs>
        <w:tab w:val="left" w:pos="1800"/>
      </w:tabs>
      <w:spacing w:before="0" w:after="0" w:line="480" w:lineRule="exact"/>
      <w:ind w:firstLine="0" w:firstLineChars="0"/>
    </w:pPr>
    <w:rPr>
      <w:rFonts w:ascii="黑体"/>
      <w:smallCaps/>
      <w:color w:val="000000"/>
      <w:sz w:val="44"/>
    </w:rPr>
  </w:style>
  <w:style w:type="paragraph" w:customStyle="1" w:styleId="99">
    <w:name w:val="样式10"/>
    <w:basedOn w:val="95"/>
    <w:uiPriority w:val="0"/>
    <w:pPr>
      <w:ind w:firstLine="200" w:firstLineChars="200"/>
    </w:pPr>
  </w:style>
  <w:style w:type="paragraph" w:customStyle="1" w:styleId="100">
    <w:name w:val="unnamed1"/>
    <w:basedOn w:val="1"/>
    <w:uiPriority w:val="0"/>
    <w:pPr>
      <w:widowControl/>
      <w:spacing w:before="100" w:beforeAutospacing="1" w:after="100" w:afterAutospacing="1" w:line="700" w:lineRule="atLeast"/>
      <w:jc w:val="left"/>
    </w:pPr>
    <w:rPr>
      <w:rFonts w:hint="eastAsia" w:ascii="黑体" w:hAnsi="宋体" w:eastAsia="黑体"/>
      <w:color w:val="000000"/>
      <w:kern w:val="0"/>
      <w:sz w:val="28"/>
      <w:szCs w:val="28"/>
    </w:rPr>
  </w:style>
  <w:style w:type="paragraph" w:customStyle="1" w:styleId="101">
    <w:name w:val="样式22"/>
    <w:basedOn w:val="31"/>
    <w:next w:val="74"/>
    <w:uiPriority w:val="0"/>
    <w:pPr>
      <w:tabs>
        <w:tab w:val="left" w:pos="9061"/>
      </w:tabs>
    </w:pPr>
  </w:style>
  <w:style w:type="paragraph" w:customStyle="1" w:styleId="102">
    <w:name w:val="Char Char Char Char"/>
    <w:basedOn w:val="1"/>
    <w:uiPriority w:val="0"/>
    <w:rPr>
      <w:rFonts w:ascii="Tahoma" w:hAnsi="Tahoma"/>
      <w:sz w:val="24"/>
      <w:szCs w:val="24"/>
    </w:rPr>
  </w:style>
  <w:style w:type="paragraph" w:customStyle="1" w:styleId="103">
    <w:name w:val=" Char Char Char Char Char Char"/>
    <w:basedOn w:val="13"/>
    <w:uiPriority w:val="0"/>
    <w:pPr>
      <w:widowControl w:val="0"/>
      <w:jc w:val="both"/>
    </w:pPr>
    <w:rPr>
      <w:rFonts w:ascii="Tahoma" w:hAnsi="Tahoma" w:eastAsia="仿宋_GB2312"/>
      <w:kern w:val="2"/>
      <w:sz w:val="24"/>
      <w:szCs w:val="32"/>
    </w:rPr>
  </w:style>
  <w:style w:type="paragraph" w:customStyle="1" w:styleId="104">
    <w:name w:val="article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Cs w:val="21"/>
    </w:rPr>
  </w:style>
  <w:style w:type="paragraph" w:customStyle="1" w:styleId="105">
    <w:name w:val="预案-正文缩进"/>
    <w:basedOn w:val="1"/>
    <w:uiPriority w:val="0"/>
    <w:pPr>
      <w:adjustRightInd w:val="0"/>
      <w:spacing w:line="346" w:lineRule="atLeast"/>
      <w:ind w:firstLine="200" w:firstLineChars="200"/>
      <w:textAlignment w:val="baseline"/>
    </w:pPr>
    <w:rPr>
      <w:kern w:val="0"/>
      <w:sz w:val="24"/>
    </w:rPr>
  </w:style>
  <w:style w:type="paragraph" w:customStyle="1" w:styleId="106">
    <w:name w:val="样式 标题 2 + 仿宋_GB2312 四号 非加粗1"/>
    <w:basedOn w:val="3"/>
    <w:uiPriority w:val="0"/>
    <w:pPr>
      <w:numPr>
        <w:ilvl w:val="0"/>
        <w:numId w:val="0"/>
      </w:numPr>
    </w:pPr>
    <w:rPr>
      <w:rFonts w:ascii="仿宋_GB2312" w:hAnsi="仿宋_GB2312" w:eastAsia="宋体"/>
      <w:b w:val="0"/>
      <w:bCs w:val="0"/>
      <w:sz w:val="28"/>
    </w:rPr>
  </w:style>
  <w:style w:type="paragraph" w:customStyle="1" w:styleId="107">
    <w:name w:val="样式17"/>
    <w:basedOn w:val="98"/>
    <w:uiPriority w:val="0"/>
  </w:style>
  <w:style w:type="paragraph" w:customStyle="1" w:styleId="108">
    <w:name w:val="样式4"/>
    <w:basedOn w:val="2"/>
    <w:uiPriority w:val="0"/>
    <w:pPr>
      <w:numPr>
        <w:ilvl w:val="0"/>
        <w:numId w:val="0"/>
      </w:numPr>
    </w:pPr>
  </w:style>
  <w:style w:type="paragraph" w:customStyle="1" w:styleId="109">
    <w:name w:val="样式15"/>
    <w:basedOn w:val="71"/>
    <w:uiPriority w:val="0"/>
    <w:pPr>
      <w:ind w:left="481" w:firstLine="0" w:firstLineChars="0"/>
    </w:pPr>
  </w:style>
  <w:style w:type="paragraph" w:customStyle="1" w:styleId="110">
    <w:name w:val="样式 样式 样式7 + 首行缩进:  2 字符 + 首行缩进:  2 字符"/>
    <w:basedOn w:val="81"/>
    <w:uiPriority w:val="0"/>
    <w:pPr>
      <w:spacing w:line="240" w:lineRule="atLeast"/>
    </w:pPr>
  </w:style>
  <w:style w:type="paragraph" w:customStyle="1" w:styleId="111">
    <w:name w:val="样式16"/>
    <w:basedOn w:val="98"/>
    <w:uiPriority w:val="0"/>
  </w:style>
  <w:style w:type="paragraph" w:customStyle="1" w:styleId="112">
    <w:name w:val="样式8"/>
    <w:basedOn w:val="95"/>
    <w:uiPriority w:val="0"/>
    <w:pPr>
      <w:ind w:firstLine="200" w:firstLineChars="200"/>
    </w:pPr>
  </w:style>
  <w:style w:type="paragraph" w:customStyle="1" w:styleId="113">
    <w:name w:val=" Char1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14">
    <w:name w:val="Char Char Char Char Char Char Char Char Char Char Char Char Char Char Char Char"/>
    <w:basedOn w:val="1"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115">
    <w:name w:val="样式11"/>
    <w:basedOn w:val="71"/>
    <w:uiPriority w:val="0"/>
    <w:pPr>
      <w:ind w:firstLine="0" w:firstLineChars="0"/>
    </w:pPr>
    <w:rPr>
      <w:rFonts w:ascii="仿宋_GB2312" w:hAnsi="仿宋_GB2312"/>
      <w:color w:val="000000"/>
    </w:rPr>
  </w:style>
  <w:style w:type="paragraph" w:customStyle="1" w:styleId="116">
    <w:name w:val="Char Char Char Char Char Char Char"/>
    <w:basedOn w:val="1"/>
    <w:uiPriority w:val="0"/>
    <w:pPr>
      <w:ind w:firstLine="617" w:firstLineChars="257"/>
    </w:pPr>
    <w:rPr>
      <w:rFonts w:ascii="仿宋_GB2312" w:hAnsi="Tahoma" w:eastAsia="仿宋_GB2312" w:cs="Arial"/>
      <w:sz w:val="24"/>
      <w:szCs w:val="24"/>
    </w:rPr>
  </w:style>
  <w:style w:type="paragraph" w:customStyle="1" w:styleId="117">
    <w:name w:val="样式12"/>
    <w:basedOn w:val="1"/>
    <w:next w:val="2"/>
    <w:uiPriority w:val="0"/>
    <w:pPr>
      <w:widowControl/>
      <w:jc w:val="left"/>
    </w:pPr>
    <w:rPr>
      <w:rFonts w:eastAsia="黑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NIS\&#22269;&#23478;&#34892;&#25919;&#26426;&#20851;&#20844;&#25991;&#32534;&#20889;&#27169;&#26495;\&#20844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个人电脑</Company>
  <Pages>1</Pages>
  <Words>174</Words>
  <Characters>174</Characters>
  <Lines>97</Lines>
  <Paragraphs>27</Paragraphs>
  <TotalTime>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2016-09-06T07:40:00Z</dcterms:created>
  <dc:creator>wl</dc:creator>
  <cp:lastModifiedBy>杨</cp:lastModifiedBy>
  <cp:lastPrinted>2019-03-16T08:34:30Z</cp:lastPrinted>
  <dcterms:modified xsi:type="dcterms:W3CDTF">2025-12-25T08:12:38Z</dcterms:modified>
  <dc:title>0000001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36B07FCF224B484C962B1C2B0DD7C794_13</vt:lpwstr>
  </property>
  <property fmtid="{D5CDD505-2E9C-101B-9397-08002B2CF9AE}" pid="4" name="KSOTemplateDocerSaveRecord">
    <vt:lpwstr>eyJoZGlkIjoiYmYzNDljMWE4YTRhZjQwMjQ3NGM1NzQ0OTI2NDAxMGQiLCJ1c2VySWQiOiI2ODUxODQ5MDEifQ==</vt:lpwstr>
  </property>
</Properties>
</file>